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59" w:rsidRDefault="00844959" w:rsidP="00583DA7">
      <w:pPr>
        <w:ind w:left="142" w:right="141" w:firstLine="709"/>
        <w:jc w:val="right"/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>Утверждено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Советом школьного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спортивного клуба «Быстрее, выше, сильнее»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МОУ  «Ботовская школа»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«31» августа 2020 года</w:t>
      </w:r>
    </w:p>
    <w:p w:rsidR="00844959" w:rsidRDefault="00844959" w:rsidP="00583DA7">
      <w:pPr>
        <w:ind w:left="142" w:right="141" w:firstLine="709"/>
        <w:jc w:val="right"/>
        <w:rPr>
          <w:b/>
          <w:bCs/>
          <w:sz w:val="24"/>
          <w:szCs w:val="24"/>
        </w:rPr>
      </w:pPr>
    </w:p>
    <w:p w:rsidR="00844959" w:rsidRDefault="00844959" w:rsidP="00AA0D96">
      <w:pPr>
        <w:ind w:left="142" w:right="-568" w:firstLine="709"/>
        <w:jc w:val="center"/>
        <w:rPr>
          <w:b/>
          <w:bCs/>
          <w:sz w:val="24"/>
          <w:szCs w:val="24"/>
        </w:rPr>
      </w:pPr>
    </w:p>
    <w:p w:rsidR="00844959" w:rsidRPr="00AA0D96" w:rsidRDefault="00844959" w:rsidP="00AA0D96">
      <w:pPr>
        <w:ind w:left="142" w:right="-568" w:firstLine="709"/>
        <w:jc w:val="center"/>
        <w:rPr>
          <w:b/>
          <w:bCs/>
          <w:sz w:val="24"/>
          <w:szCs w:val="24"/>
        </w:rPr>
      </w:pPr>
      <w:r w:rsidRPr="00AA0D96">
        <w:rPr>
          <w:b/>
          <w:bCs/>
          <w:sz w:val="24"/>
          <w:szCs w:val="24"/>
        </w:rPr>
        <w:t>УСТАВ</w:t>
      </w:r>
    </w:p>
    <w:p w:rsidR="00844959" w:rsidRDefault="00844959" w:rsidP="00AA0D96">
      <w:pPr>
        <w:ind w:left="142" w:right="-568" w:firstLine="709"/>
        <w:jc w:val="center"/>
        <w:rPr>
          <w:b/>
          <w:bCs/>
          <w:sz w:val="24"/>
          <w:szCs w:val="24"/>
        </w:rPr>
      </w:pPr>
      <w:r w:rsidRPr="00AA0D96">
        <w:rPr>
          <w:b/>
          <w:bCs/>
          <w:sz w:val="24"/>
          <w:szCs w:val="24"/>
        </w:rPr>
        <w:t>Школьно</w:t>
      </w:r>
      <w:r>
        <w:rPr>
          <w:b/>
          <w:bCs/>
          <w:sz w:val="24"/>
          <w:szCs w:val="24"/>
        </w:rPr>
        <w:t xml:space="preserve">го спортивного клуба </w:t>
      </w:r>
      <w:r w:rsidRPr="00E91B07">
        <w:rPr>
          <w:b/>
          <w:bCs/>
          <w:sz w:val="24"/>
          <w:szCs w:val="24"/>
        </w:rPr>
        <w:t>«</w:t>
      </w:r>
      <w:r w:rsidRPr="00E91B07">
        <w:rPr>
          <w:b/>
          <w:bCs/>
          <w:color w:val="000000"/>
          <w:sz w:val="27"/>
          <w:szCs w:val="27"/>
          <w:shd w:val="clear" w:color="auto" w:fill="FFFFFF"/>
        </w:rPr>
        <w:t>Быстрее, выше, сильнее</w:t>
      </w:r>
      <w:r w:rsidRPr="00E91B07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</w:t>
      </w:r>
    </w:p>
    <w:p w:rsidR="00844959" w:rsidRPr="00E91B07" w:rsidRDefault="00844959" w:rsidP="00E91B07">
      <w:pPr>
        <w:ind w:left="142" w:right="-568" w:firstLine="709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sz w:val="24"/>
          <w:szCs w:val="24"/>
        </w:rPr>
        <w:t xml:space="preserve">при </w:t>
      </w:r>
      <w:r>
        <w:rPr>
          <w:b/>
          <w:bCs/>
          <w:color w:val="000000"/>
          <w:sz w:val="27"/>
          <w:szCs w:val="27"/>
          <w:shd w:val="clear" w:color="auto" w:fill="FFFFFF"/>
        </w:rPr>
        <w:t>М</w:t>
      </w:r>
      <w:r w:rsidRPr="00627CC7">
        <w:rPr>
          <w:b/>
          <w:bCs/>
          <w:color w:val="000000"/>
          <w:sz w:val="27"/>
          <w:szCs w:val="27"/>
          <w:shd w:val="clear" w:color="auto" w:fill="FFFFFF"/>
        </w:rPr>
        <w:t xml:space="preserve">ОУ 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«Ботовская школа</w:t>
      </w:r>
      <w:r w:rsidRPr="00627CC7">
        <w:rPr>
          <w:b/>
          <w:bCs/>
          <w:color w:val="000000"/>
          <w:sz w:val="27"/>
          <w:szCs w:val="27"/>
          <w:shd w:val="clear" w:color="auto" w:fill="FFFFFF"/>
        </w:rPr>
        <w:t>»</w:t>
      </w:r>
      <w:r w:rsidRPr="00627CC7">
        <w:rPr>
          <w:b/>
          <w:bCs/>
          <w:color w:val="000000"/>
          <w:sz w:val="27"/>
          <w:szCs w:val="27"/>
        </w:rPr>
        <w:br/>
      </w:r>
    </w:p>
    <w:p w:rsidR="00844959" w:rsidRPr="00AA0D96" w:rsidRDefault="00844959" w:rsidP="00AA0D96">
      <w:pPr>
        <w:suppressAutoHyphens w:val="0"/>
        <w:ind w:left="720" w:right="-568" w:firstLine="709"/>
        <w:jc w:val="both"/>
        <w:rPr>
          <w:b/>
          <w:bCs/>
          <w:sz w:val="24"/>
          <w:szCs w:val="24"/>
        </w:rPr>
      </w:pPr>
    </w:p>
    <w:p w:rsidR="00844959" w:rsidRPr="00AA0D96" w:rsidRDefault="00844959" w:rsidP="00627CC7">
      <w:pPr>
        <w:numPr>
          <w:ilvl w:val="0"/>
          <w:numId w:val="1"/>
        </w:numPr>
        <w:tabs>
          <w:tab w:val="clear" w:pos="720"/>
          <w:tab w:val="num" w:pos="567"/>
          <w:tab w:val="num" w:pos="1440"/>
        </w:tabs>
        <w:suppressAutoHyphens w:val="0"/>
        <w:ind w:left="0" w:right="-568" w:firstLine="709"/>
        <w:jc w:val="center"/>
        <w:rPr>
          <w:sz w:val="24"/>
          <w:szCs w:val="24"/>
        </w:rPr>
      </w:pPr>
      <w:r w:rsidRPr="00AA0D96">
        <w:rPr>
          <w:b/>
          <w:bCs/>
          <w:sz w:val="24"/>
          <w:szCs w:val="24"/>
        </w:rPr>
        <w:t>Общие положения</w:t>
      </w:r>
    </w:p>
    <w:p w:rsidR="00844959" w:rsidRPr="00AA0D96" w:rsidRDefault="00844959" w:rsidP="00AA0D96">
      <w:pPr>
        <w:tabs>
          <w:tab w:val="num" w:pos="1440"/>
        </w:tabs>
        <w:suppressAutoHyphens w:val="0"/>
        <w:ind w:right="-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1.1. Школ</w:t>
      </w:r>
      <w:r>
        <w:rPr>
          <w:sz w:val="24"/>
          <w:szCs w:val="24"/>
        </w:rPr>
        <w:t>ьный спортивный клуб «</w:t>
      </w:r>
      <w:r>
        <w:rPr>
          <w:color w:val="000000"/>
          <w:sz w:val="27"/>
          <w:szCs w:val="27"/>
          <w:shd w:val="clear" w:color="auto" w:fill="FFFFFF"/>
        </w:rPr>
        <w:t>Быстрее, выше, сильнее</w:t>
      </w:r>
      <w:r w:rsidRPr="00AA0D96">
        <w:rPr>
          <w:sz w:val="24"/>
          <w:szCs w:val="24"/>
        </w:rPr>
        <w:t>», в даль</w:t>
      </w:r>
      <w:r>
        <w:rPr>
          <w:sz w:val="24"/>
          <w:szCs w:val="24"/>
        </w:rPr>
        <w:t>нейшем именуемый ШСК «</w:t>
      </w:r>
      <w:r>
        <w:rPr>
          <w:color w:val="000000"/>
          <w:sz w:val="27"/>
          <w:szCs w:val="27"/>
          <w:shd w:val="clear" w:color="auto" w:fill="FFFFFF"/>
        </w:rPr>
        <w:t>Быстрее, выше, сильнее</w:t>
      </w:r>
      <w:r w:rsidRPr="00AA0D96">
        <w:rPr>
          <w:sz w:val="24"/>
          <w:szCs w:val="24"/>
        </w:rPr>
        <w:t>», является некоммерческой организацией, не имеющей своей целью извлечение прибыли.</w:t>
      </w:r>
    </w:p>
    <w:p w:rsidR="00844959" w:rsidRPr="00AA0D96" w:rsidRDefault="00844959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1.2. ШСК является добровольным общественным объединением, созданным в результате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 w:rsidR="00844959" w:rsidRPr="00AA0D96" w:rsidRDefault="00844959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1.3.Полное наименование: Школьны</w:t>
      </w:r>
      <w:r>
        <w:rPr>
          <w:sz w:val="24"/>
          <w:szCs w:val="24"/>
        </w:rPr>
        <w:t>й спортивный клуб «</w:t>
      </w:r>
      <w:r>
        <w:rPr>
          <w:color w:val="000000"/>
          <w:sz w:val="27"/>
          <w:szCs w:val="27"/>
          <w:shd w:val="clear" w:color="auto" w:fill="FFFFFF"/>
        </w:rPr>
        <w:t>Быстрее, выше, сильнее</w:t>
      </w:r>
      <w:r w:rsidRPr="00AA0D96">
        <w:rPr>
          <w:sz w:val="24"/>
          <w:szCs w:val="24"/>
        </w:rPr>
        <w:t>». Сокращенн</w:t>
      </w:r>
      <w:r>
        <w:rPr>
          <w:sz w:val="24"/>
          <w:szCs w:val="24"/>
        </w:rPr>
        <w:t>ое наименование: ШСК «</w:t>
      </w:r>
      <w:r>
        <w:rPr>
          <w:color w:val="000000"/>
          <w:sz w:val="27"/>
          <w:szCs w:val="27"/>
          <w:shd w:val="clear" w:color="auto" w:fill="FFFFFF"/>
        </w:rPr>
        <w:t>Быстрее, выше, сильнее</w:t>
      </w:r>
      <w:r>
        <w:rPr>
          <w:sz w:val="24"/>
          <w:szCs w:val="24"/>
        </w:rPr>
        <w:t>».</w:t>
      </w:r>
    </w:p>
    <w:p w:rsidR="00844959" w:rsidRPr="00AA0D96" w:rsidRDefault="00844959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1.4. ШСК, выполняя свои уставные задачи, действует на основе:</w:t>
      </w:r>
    </w:p>
    <w:p w:rsidR="00844959" w:rsidRPr="00AA0D96" w:rsidRDefault="00844959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Конституции Российской Федерации;</w:t>
      </w:r>
    </w:p>
    <w:p w:rsidR="00844959" w:rsidRPr="00AA0D96" w:rsidRDefault="00844959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Федерального закона «Об общественных объединениях» от 19.05.1995 №82-ФЗ</w:t>
      </w:r>
    </w:p>
    <w:p w:rsidR="00844959" w:rsidRPr="00AA0D96" w:rsidRDefault="00844959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-Порядка осуществления деятельности школьных спортивных клубов и студенческих спортивных клубов от 13.05.13 №1065</w:t>
      </w:r>
    </w:p>
    <w:p w:rsidR="00844959" w:rsidRPr="00AA0D96" w:rsidRDefault="00844959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Гражданского кодекса Российской Федерации</w:t>
      </w:r>
    </w:p>
    <w:p w:rsidR="00844959" w:rsidRPr="00AA0D96" w:rsidRDefault="00844959" w:rsidP="00AA0D96">
      <w:pPr>
        <w:suppressAutoHyphens w:val="0"/>
        <w:ind w:left="142" w:firstLine="709"/>
        <w:jc w:val="both"/>
        <w:rPr>
          <w:b/>
          <w:bCs/>
          <w:color w:val="000000"/>
          <w:spacing w:val="3"/>
          <w:sz w:val="24"/>
          <w:szCs w:val="24"/>
        </w:rPr>
      </w:pPr>
      <w:r w:rsidRPr="00AA0D96">
        <w:rPr>
          <w:sz w:val="24"/>
          <w:szCs w:val="24"/>
        </w:rPr>
        <w:t>- Закона РФ «Об образовании»</w:t>
      </w:r>
      <w:r w:rsidRPr="00AA0D96">
        <w:rPr>
          <w:color w:val="000000"/>
          <w:spacing w:val="3"/>
          <w:sz w:val="24"/>
          <w:szCs w:val="24"/>
        </w:rPr>
        <w:t xml:space="preserve">  </w:t>
      </w:r>
      <w:r w:rsidRPr="00AA0D96">
        <w:rPr>
          <w:rStyle w:val="Strong"/>
          <w:b w:val="0"/>
          <w:bCs w:val="0"/>
          <w:color w:val="202020"/>
          <w:sz w:val="24"/>
          <w:szCs w:val="24"/>
          <w:shd w:val="clear" w:color="auto" w:fill="FFFFFF"/>
        </w:rPr>
        <w:t>N 273-ФЗ от 29 декабря 2012 года с изменениями 2020 года</w:t>
      </w:r>
    </w:p>
    <w:p w:rsidR="00844959" w:rsidRPr="00AA0D96" w:rsidRDefault="00844959" w:rsidP="00AA0D96">
      <w:pPr>
        <w:pStyle w:val="Heading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A0D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Закона РФ «О физической культуре и спорте в Российской Федерации» </w:t>
      </w:r>
      <w:r w:rsidRPr="00AA0D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 04.12.2007 N 329-ФЗ</w:t>
      </w:r>
    </w:p>
    <w:p w:rsidR="00844959" w:rsidRPr="00AA0D96" w:rsidRDefault="00844959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и  руководствуется общепризнанными международными принципами, нормами и стандартами.</w:t>
      </w:r>
    </w:p>
    <w:p w:rsidR="00844959" w:rsidRPr="00AA0D96" w:rsidRDefault="00844959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1.5. Деятельность ШСК основывается на принципах добровольности, равноправия всех его участников, самоуправления и законности.</w:t>
      </w:r>
    </w:p>
    <w:p w:rsidR="00844959" w:rsidRPr="00AA0D96" w:rsidRDefault="00844959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  <w:lang w:eastAsia="ru-RU"/>
        </w:rPr>
        <w:t xml:space="preserve"> 1.6. ШСК может  иметь  символику, название, эмблему, флаги, вымпелы, единую спортивную форму и иные знаки отличия.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1.7.   ШСК осуществляет  деятельность,   предусмотре</w:t>
      </w:r>
      <w:r>
        <w:rPr>
          <w:sz w:val="24"/>
          <w:szCs w:val="24"/>
          <w:lang w:eastAsia="ru-RU"/>
        </w:rPr>
        <w:t>нную  Уставом,  на территории МОУ «Ботовская школа</w:t>
      </w:r>
      <w:r w:rsidRPr="00AA0D96">
        <w:rPr>
          <w:sz w:val="24"/>
          <w:szCs w:val="24"/>
          <w:lang w:eastAsia="ru-RU"/>
        </w:rPr>
        <w:t>».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1.8. ШСК может  вести  эту  деятельность  вне  территории  школы  в порядке, предусмотренном  действующим законодательством.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1.9.     Местонахождение   руководяще</w:t>
      </w:r>
      <w:r>
        <w:rPr>
          <w:sz w:val="24"/>
          <w:szCs w:val="24"/>
          <w:lang w:eastAsia="ru-RU"/>
        </w:rPr>
        <w:t>го   органа   (Совета   ШСК): МОУ «Ботовская школа</w:t>
      </w:r>
      <w:r w:rsidRPr="00AA0D96">
        <w:rPr>
          <w:sz w:val="24"/>
          <w:szCs w:val="24"/>
          <w:lang w:eastAsia="ru-RU"/>
        </w:rPr>
        <w:t>».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1.10. ШСК не является юридическим лицом и не может от своего имени приобретать и осуществлять имущественные и неимущественные права, нести обязанности   и   ответственность,   быть   истцом   и   ответчиком   в   суде,   иметь самостоятельный финансовый баланс. </w:t>
      </w:r>
    </w:p>
    <w:p w:rsidR="00844959" w:rsidRPr="00AA0D96" w:rsidRDefault="00844959" w:rsidP="00AA0D96">
      <w:pPr>
        <w:numPr>
          <w:ilvl w:val="2"/>
          <w:numId w:val="1"/>
        </w:numPr>
        <w:tabs>
          <w:tab w:val="num" w:pos="1440"/>
        </w:tabs>
        <w:suppressAutoHyphens w:val="0"/>
        <w:ind w:left="142" w:right="-568" w:firstLine="709"/>
        <w:jc w:val="both"/>
        <w:rPr>
          <w:sz w:val="24"/>
          <w:szCs w:val="24"/>
        </w:rPr>
      </w:pPr>
    </w:p>
    <w:p w:rsidR="00844959" w:rsidRPr="00AA0D96" w:rsidRDefault="00844959" w:rsidP="00627CC7">
      <w:pPr>
        <w:ind w:right="-568" w:firstLine="709"/>
        <w:jc w:val="center"/>
        <w:rPr>
          <w:b/>
          <w:bCs/>
          <w:sz w:val="24"/>
          <w:szCs w:val="24"/>
        </w:rPr>
      </w:pPr>
      <w:r w:rsidRPr="00AA0D96">
        <w:rPr>
          <w:b/>
          <w:bCs/>
          <w:sz w:val="24"/>
          <w:szCs w:val="24"/>
        </w:rPr>
        <w:t>2. Цели и задачи ШСК</w:t>
      </w:r>
    </w:p>
    <w:p w:rsidR="00844959" w:rsidRPr="00AA0D96" w:rsidRDefault="00844959" w:rsidP="00AA0D9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2.1. Основными целями ШСК являются организация и совершенствование спортивно-массовой работы в школе, пропаганда здорового образа жизни, укрепление здоровья </w:t>
      </w:r>
      <w:r w:rsidRPr="00AA0D96">
        <w:rPr>
          <w:sz w:val="24"/>
          <w:szCs w:val="24"/>
        </w:rPr>
        <w:tab/>
        <w:t>обучающихся, повышение их работоспособности, повышение спортивного мастерства членов ШСК – физических лиц.</w:t>
      </w:r>
    </w:p>
    <w:p w:rsidR="00844959" w:rsidRPr="00AA0D96" w:rsidRDefault="00844959" w:rsidP="00AA0D9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2.2. Достижение указанной цели осуществляется посредством решения следующих стоящих перед ШСК задач:</w:t>
      </w:r>
    </w:p>
    <w:p w:rsidR="00844959" w:rsidRPr="00AA0D96" w:rsidRDefault="00844959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844959" w:rsidRPr="00AA0D96" w:rsidRDefault="00844959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организация различных форм спортивной жизни среди обучающихся школы;</w:t>
      </w:r>
    </w:p>
    <w:p w:rsidR="00844959" w:rsidRPr="00AA0D96" w:rsidRDefault="00844959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844959" w:rsidRPr="00AA0D96" w:rsidRDefault="00844959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воспитание у обучающихся школы устойчивого интереса к систематическим занятиям физической культурой, спортом, туризмом, к здоровому образу жизни;</w:t>
      </w:r>
    </w:p>
    <w:p w:rsidR="00844959" w:rsidRPr="00AA0D96" w:rsidRDefault="00844959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установление и развитие связей с другими спортивными клубами и организациями.</w:t>
      </w:r>
    </w:p>
    <w:p w:rsidR="00844959" w:rsidRPr="00AA0D96" w:rsidRDefault="00844959" w:rsidP="00AA0D96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2.3. Для достижения указанных целей ШСК осуществляет следующие </w:t>
      </w:r>
    </w:p>
    <w:p w:rsidR="00844959" w:rsidRPr="00AA0D96" w:rsidRDefault="00844959" w:rsidP="00E91B07">
      <w:pPr>
        <w:tabs>
          <w:tab w:val="num" w:pos="851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ab/>
        <w:t>виды деятельности:</w:t>
      </w:r>
    </w:p>
    <w:p w:rsidR="00844959" w:rsidRPr="00AA0D96" w:rsidRDefault="00844959" w:rsidP="00AA0D96">
      <w:pPr>
        <w:tabs>
          <w:tab w:val="num" w:pos="851"/>
          <w:tab w:val="left" w:pos="1800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содействие открытию спортивных секций;</w:t>
      </w:r>
    </w:p>
    <w:p w:rsidR="00844959" w:rsidRPr="00AA0D96" w:rsidRDefault="00844959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 - агитационная работа в области физкультуры и спорта, информирование общественности о развитии спортивного движения;</w:t>
      </w:r>
    </w:p>
    <w:p w:rsidR="00844959" w:rsidRPr="00AA0D96" w:rsidRDefault="00844959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проведение спортивно-массовых мероприятий, соревнований среди членов клуба, обучающихся школы и с воспитанниками других клубов;</w:t>
      </w:r>
    </w:p>
    <w:p w:rsidR="00844959" w:rsidRPr="00AA0D96" w:rsidRDefault="00844959" w:rsidP="00AA0D96">
      <w:pPr>
        <w:tabs>
          <w:tab w:val="left" w:pos="284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создание и подготовка команд воспитанников ШСК по </w:t>
      </w:r>
      <w:r w:rsidRPr="00AA0D96">
        <w:rPr>
          <w:sz w:val="24"/>
          <w:szCs w:val="24"/>
        </w:rPr>
        <w:tab/>
        <w:t>различным видам спорта, для участия в соревнованиях  различного уровня;</w:t>
      </w:r>
    </w:p>
    <w:p w:rsidR="00844959" w:rsidRDefault="00844959" w:rsidP="00AA0D96">
      <w:pPr>
        <w:tabs>
          <w:tab w:val="num" w:pos="1800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:rsidR="00844959" w:rsidRDefault="00844959" w:rsidP="00AA0D96">
      <w:pPr>
        <w:tabs>
          <w:tab w:val="num" w:pos="1800"/>
          <w:tab w:val="left" w:pos="4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в организации и проведении Дней здоровья, недели здоровья, спортивно-оздоровительного праздника «За честь школы» в МОУ «Ботовская школа»;</w:t>
      </w:r>
    </w:p>
    <w:p w:rsidR="00844959" w:rsidRPr="00AA0D96" w:rsidRDefault="00844959" w:rsidP="00AA0D96">
      <w:pPr>
        <w:tabs>
          <w:tab w:val="num" w:pos="1800"/>
          <w:tab w:val="left" w:pos="4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пропаганда и помощь в реализации комплекса ГТО.</w:t>
      </w:r>
    </w:p>
    <w:p w:rsidR="00844959" w:rsidRPr="00AA0D96" w:rsidRDefault="00844959" w:rsidP="00AA0D96">
      <w:pPr>
        <w:tabs>
          <w:tab w:val="left" w:pos="1800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2.4. Помимо перечисленных видов деятельности ШСК может осуществлять иную, не противоречащую уставу, деятельность.</w:t>
      </w:r>
    </w:p>
    <w:p w:rsidR="00844959" w:rsidRPr="00AA0D96" w:rsidRDefault="00844959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2.5. В своей деятельности ШСК активно взаимодействует с общественными организациями, молодежными объединениями, активно участвует в спортивной жизни города.</w:t>
      </w:r>
    </w:p>
    <w:p w:rsidR="00844959" w:rsidRPr="00AA0D96" w:rsidRDefault="00844959" w:rsidP="00AA0D96">
      <w:pPr>
        <w:tabs>
          <w:tab w:val="left" w:pos="1800"/>
          <w:tab w:val="left" w:pos="4560"/>
        </w:tabs>
        <w:ind w:firstLine="709"/>
        <w:jc w:val="both"/>
        <w:rPr>
          <w:b/>
          <w:bCs/>
          <w:sz w:val="24"/>
          <w:szCs w:val="24"/>
        </w:rPr>
      </w:pPr>
    </w:p>
    <w:p w:rsidR="00844959" w:rsidRPr="00AA0D96" w:rsidRDefault="00844959" w:rsidP="00627CC7">
      <w:pPr>
        <w:tabs>
          <w:tab w:val="left" w:pos="1800"/>
          <w:tab w:val="left" w:pos="4560"/>
        </w:tabs>
        <w:ind w:firstLine="709"/>
        <w:jc w:val="center"/>
        <w:rPr>
          <w:sz w:val="24"/>
          <w:szCs w:val="24"/>
        </w:rPr>
      </w:pPr>
      <w:r w:rsidRPr="00AA0D96">
        <w:rPr>
          <w:b/>
          <w:bCs/>
          <w:sz w:val="24"/>
          <w:szCs w:val="24"/>
        </w:rPr>
        <w:t>3</w:t>
      </w:r>
      <w:r w:rsidRPr="00AA0D96">
        <w:rPr>
          <w:sz w:val="24"/>
          <w:szCs w:val="24"/>
        </w:rPr>
        <w:t xml:space="preserve">. </w:t>
      </w:r>
      <w:r w:rsidRPr="00AA0D96">
        <w:rPr>
          <w:b/>
          <w:bCs/>
          <w:sz w:val="24"/>
          <w:szCs w:val="24"/>
        </w:rPr>
        <w:t>Права ШСК</w:t>
      </w:r>
    </w:p>
    <w:p w:rsidR="00844959" w:rsidRPr="00AA0D96" w:rsidRDefault="00844959" w:rsidP="00AA0D9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844959" w:rsidRPr="00AA0D96" w:rsidRDefault="00844959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свободно распространять информацию о своей деятельности;</w:t>
      </w:r>
    </w:p>
    <w:p w:rsidR="00844959" w:rsidRPr="00AA0D96" w:rsidRDefault="00844959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участвовать в выработке решений органов управления </w:t>
      </w:r>
      <w:r w:rsidRPr="00AA0D96">
        <w:rPr>
          <w:sz w:val="24"/>
          <w:szCs w:val="24"/>
        </w:rPr>
        <w:tab/>
        <w:t>школой;</w:t>
      </w:r>
    </w:p>
    <w:p w:rsidR="00844959" w:rsidRPr="00AA0D96" w:rsidRDefault="00844959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пров</w:t>
      </w:r>
      <w:r>
        <w:rPr>
          <w:sz w:val="24"/>
          <w:szCs w:val="24"/>
        </w:rPr>
        <w:t>одить собрания, участвовать в спортивных акциях</w:t>
      </w:r>
      <w:r w:rsidRPr="00AA0D96">
        <w:rPr>
          <w:sz w:val="24"/>
          <w:szCs w:val="24"/>
        </w:rPr>
        <w:t>;</w:t>
      </w:r>
    </w:p>
    <w:p w:rsidR="00844959" w:rsidRPr="00AA0D96" w:rsidRDefault="00844959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844959" w:rsidRPr="00AA0D96" w:rsidRDefault="00844959" w:rsidP="000950C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поддерживать прямые контакты и связи с другими спор</w:t>
      </w:r>
      <w:r>
        <w:rPr>
          <w:sz w:val="24"/>
          <w:szCs w:val="24"/>
        </w:rPr>
        <w:t>тивными организациями и клубами.</w:t>
      </w:r>
    </w:p>
    <w:p w:rsidR="00844959" w:rsidRPr="00AA0D96" w:rsidRDefault="00844959" w:rsidP="00AA0D96">
      <w:pPr>
        <w:pStyle w:val="ListParagraph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96"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844959" w:rsidRPr="00AA0D96" w:rsidRDefault="00844959" w:rsidP="00627CC7">
      <w:pPr>
        <w:shd w:val="clear" w:color="auto" w:fill="FFFFFF"/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AA0D96">
        <w:rPr>
          <w:b/>
          <w:bCs/>
          <w:sz w:val="24"/>
          <w:szCs w:val="24"/>
          <w:lang w:eastAsia="ru-RU"/>
        </w:rPr>
        <w:t>4. Обязанности ШСК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4.1. ШСК обязан: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- соблюдать законодательство Российской Федерации, общепризнанные принципы и 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-  ежегодно информировать общественность  о своей деятельности.</w:t>
      </w:r>
    </w:p>
    <w:p w:rsidR="00844959" w:rsidRPr="00AA0D96" w:rsidRDefault="00844959" w:rsidP="00AA0D96">
      <w:pPr>
        <w:tabs>
          <w:tab w:val="left" w:pos="1620"/>
          <w:tab w:val="left" w:pos="4560"/>
        </w:tabs>
        <w:ind w:right="-568" w:firstLine="709"/>
        <w:jc w:val="both"/>
        <w:rPr>
          <w:sz w:val="24"/>
          <w:szCs w:val="24"/>
        </w:rPr>
      </w:pPr>
    </w:p>
    <w:p w:rsidR="00844959" w:rsidRPr="00AA0D96" w:rsidRDefault="00844959" w:rsidP="00627CC7">
      <w:pPr>
        <w:tabs>
          <w:tab w:val="left" w:pos="1620"/>
          <w:tab w:val="left" w:pos="4560"/>
        </w:tabs>
        <w:ind w:right="-568" w:firstLine="709"/>
        <w:jc w:val="center"/>
        <w:rPr>
          <w:sz w:val="24"/>
          <w:szCs w:val="24"/>
        </w:rPr>
      </w:pPr>
    </w:p>
    <w:p w:rsidR="00844959" w:rsidRPr="00AA0D96" w:rsidRDefault="00844959" w:rsidP="00627CC7">
      <w:pPr>
        <w:shd w:val="clear" w:color="auto" w:fill="FFFFFF"/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AA0D96">
        <w:rPr>
          <w:b/>
          <w:bCs/>
          <w:sz w:val="24"/>
          <w:szCs w:val="24"/>
          <w:lang w:eastAsia="ru-RU"/>
        </w:rPr>
        <w:t>5. Участники ШСК, их права и обязанности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5.1. Членами ШСК  могут  быть физические лица,  достигшие  во</w:t>
      </w:r>
      <w:r>
        <w:rPr>
          <w:sz w:val="24"/>
          <w:szCs w:val="24"/>
          <w:lang w:eastAsia="ru-RU"/>
        </w:rPr>
        <w:t xml:space="preserve">зраста 7 лет.       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5.2. Прием в члены ШСК производится решением Совета ШСК на основании личных заявлений лиц, желающих стать членами ШСК.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5.3. Исключение из членов ШСК производится решением Совета ШСК за</w:t>
      </w:r>
      <w:r>
        <w:rPr>
          <w:sz w:val="24"/>
          <w:szCs w:val="24"/>
          <w:lang w:eastAsia="ru-RU"/>
        </w:rPr>
        <w:t xml:space="preserve"> </w:t>
      </w:r>
      <w:r w:rsidRPr="00AA0D96">
        <w:rPr>
          <w:sz w:val="24"/>
          <w:szCs w:val="24"/>
          <w:lang w:eastAsia="ru-RU"/>
        </w:rPr>
        <w:t>неоднократное   нарушение   членом   ШСК   обязанностей,   предусмотренных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настоящим уставом.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5.4. Члены ШСК имеют право: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-   бесплатно   пользоваться   спортивным   инвентарем,   оборудованием   и сооружениями, </w:t>
      </w:r>
      <w:r>
        <w:rPr>
          <w:sz w:val="24"/>
          <w:szCs w:val="24"/>
          <w:lang w:eastAsia="ru-RU"/>
        </w:rPr>
        <w:t>а также методическими пособиями МОУ «Ботовская школа»,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получать консультации </w:t>
      </w:r>
      <w:r w:rsidRPr="00AA0D96">
        <w:rPr>
          <w:sz w:val="24"/>
          <w:szCs w:val="24"/>
          <w:lang w:eastAsia="ru-RU"/>
        </w:rPr>
        <w:t xml:space="preserve"> преподавателей ШСК,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избирать и быть избранными в Совет ШСК,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систематически проходить медицинское обследование,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вносить предложения по совершенствованию работы ШСК,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принимать участие в общих собраниях;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получать информацию о планируемых ШСК мероприятиях;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участвовать во всех мероприятиях, проводимых ШСК.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5.5. Члены ШСК обязаны: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соблюдать Устав ШСК,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выполнять решения руководящих органов ШСК;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активно участвовать в работе органов, в которые они избраны.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соблюдать   правила   техники   безопасности   при   проведении   занятий,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установленный порядок работы ШСК.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 бережно   относиться   к   спортивному   инвентарю,   оборудованию,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сооружениям и иному имуществу,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показывать личный пример здорового образа жизни.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844959" w:rsidRPr="00AA0D96" w:rsidRDefault="00844959" w:rsidP="00627CC7">
      <w:pPr>
        <w:shd w:val="clear" w:color="auto" w:fill="FFFFFF"/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AA0D96">
        <w:rPr>
          <w:b/>
          <w:bCs/>
          <w:sz w:val="24"/>
          <w:szCs w:val="24"/>
          <w:lang w:eastAsia="ru-RU"/>
        </w:rPr>
        <w:t>6. Руководящие органы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6.1. Общее собрание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6.1.1.  Высшим  руководящим  органом  ШСК   является   общее   собрание участников, созываемое Советом ШСК не реже одного раза в год.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6.1.2.  Внеочередное общее собрание может  быть  созвано  по   требованию не менее чем одной трети участников ШСК.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6.1.3. Инициаторы проведения общего   собрания обязаны известить   об этом собрании всех участников ШСК.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6.1.4.  Общее собрание правомочно: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если в  его  работе  принимают  участие  более  половины  участников ШСК, направивших в Совет ШСК  уведомление  согласно  настоящему уставу;</w:t>
      </w:r>
    </w:p>
    <w:p w:rsidR="00844959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- если количество присутствующих на собрании   участников   меньше при условии, что  имеются  документы,  подтверждающие  </w:t>
      </w:r>
      <w:r>
        <w:rPr>
          <w:sz w:val="24"/>
          <w:szCs w:val="24"/>
          <w:lang w:eastAsia="ru-RU"/>
        </w:rPr>
        <w:t>уважительную причину отсутствия.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6.1.5. Все  решения принимаются  простым большинством  голосов от числа присутствующих на общем собрании участников.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6.1.6.  К исключительной компетенции общего собрания относятся: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реорганизация и ликвидация ШСК;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утверждение устава, внесение изменений и дополнений в устав;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выбор членов Совета ШСК;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- утверждение ежегодного </w:t>
      </w:r>
      <w:r>
        <w:rPr>
          <w:sz w:val="24"/>
          <w:szCs w:val="24"/>
          <w:lang w:eastAsia="ru-RU"/>
        </w:rPr>
        <w:t>плана работы, отчета Совета ШСК.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 Совет ШСК, Председатель Совета ШСК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6.2.1.  Постоянно  действующим  руководящим  органом    ШСК    является Совет ШСК, и</w:t>
      </w:r>
      <w:r>
        <w:rPr>
          <w:sz w:val="24"/>
          <w:szCs w:val="24"/>
          <w:lang w:eastAsia="ru-RU"/>
        </w:rPr>
        <w:t>збираемый общим собранием  на  1-3</w:t>
      </w:r>
      <w:r w:rsidRPr="00AA0D96">
        <w:rPr>
          <w:sz w:val="24"/>
          <w:szCs w:val="24"/>
          <w:lang w:eastAsia="ru-RU"/>
        </w:rPr>
        <w:t xml:space="preserve">  года  и  подотчетный  общему собранию участников.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6.1.3.   Число членов совета не может быть менее трех человек.   Члены Совета ШСК из своего состава выбирают председателя совета на  срок действия полномочий совета.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6.2.4. Совет  ШСК  осуществляет   права   и   исполняет   обязанности от имени ШСК.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6.2.5.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844959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6.2.6.  Содействует   реализации   инициатив   воспитанников,  изучает интересы и потребности школьников во   внеучебной деятельности.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844959" w:rsidRPr="00AA0D96" w:rsidRDefault="00844959" w:rsidP="00627CC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D96">
        <w:rPr>
          <w:rFonts w:ascii="Times New Roman" w:hAnsi="Times New Roman" w:cs="Times New Roman"/>
          <w:b/>
          <w:bCs/>
          <w:sz w:val="24"/>
          <w:szCs w:val="24"/>
        </w:rPr>
        <w:t>7. Порядок внесения дополнений и изменений в Устав</w:t>
      </w:r>
    </w:p>
    <w:p w:rsidR="00844959" w:rsidRPr="00AA0D96" w:rsidRDefault="00844959" w:rsidP="00AA0D9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96">
        <w:rPr>
          <w:rFonts w:ascii="Times New Roman" w:hAnsi="Times New Roman" w:cs="Times New Roman"/>
          <w:sz w:val="24"/>
          <w:szCs w:val="24"/>
        </w:rPr>
        <w:t>7.1. Изменения и дополнения в Устав вносят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AA0D96">
        <w:rPr>
          <w:rFonts w:ascii="Times New Roman" w:hAnsi="Times New Roman" w:cs="Times New Roman"/>
          <w:sz w:val="24"/>
          <w:szCs w:val="24"/>
        </w:rPr>
        <w:t xml:space="preserve"> по решению общего собрания участников.</w:t>
      </w:r>
    </w:p>
    <w:p w:rsidR="00844959" w:rsidRPr="00AA0D96" w:rsidRDefault="00844959" w:rsidP="00AA0D9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96">
        <w:rPr>
          <w:rFonts w:ascii="Times New Roman" w:hAnsi="Times New Roman" w:cs="Times New Roman"/>
          <w:sz w:val="24"/>
          <w:szCs w:val="24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844959" w:rsidRPr="00AA0D96" w:rsidRDefault="00844959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844959" w:rsidRPr="00AA0D96" w:rsidRDefault="00844959" w:rsidP="00627CC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D96">
        <w:rPr>
          <w:rFonts w:ascii="Times New Roman" w:hAnsi="Times New Roman" w:cs="Times New Roman"/>
          <w:b/>
          <w:bCs/>
          <w:sz w:val="24"/>
          <w:szCs w:val="24"/>
        </w:rPr>
        <w:t>8. Реорганизация и ликвидация ШСК</w:t>
      </w:r>
    </w:p>
    <w:p w:rsidR="00844959" w:rsidRPr="00AA0D96" w:rsidRDefault="00844959" w:rsidP="00AA0D9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96">
        <w:rPr>
          <w:rFonts w:ascii="Times New Roman" w:hAnsi="Times New Roman" w:cs="Times New Roman"/>
          <w:sz w:val="24"/>
          <w:szCs w:val="24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844959" w:rsidRPr="00AA0D96" w:rsidRDefault="00844959" w:rsidP="00AA0D9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96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sectPr w:rsidR="00844959" w:rsidRPr="00AA0D96" w:rsidSect="008A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21FEB"/>
    <w:multiLevelType w:val="hybridMultilevel"/>
    <w:tmpl w:val="ACFE3040"/>
    <w:lvl w:ilvl="0" w:tplc="52A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94341F34">
      <w:numFmt w:val="none"/>
      <w:lvlText w:val=""/>
      <w:lvlJc w:val="left"/>
      <w:pPr>
        <w:tabs>
          <w:tab w:val="num" w:pos="360"/>
        </w:tabs>
      </w:pPr>
    </w:lvl>
    <w:lvl w:ilvl="2" w:tplc="7E9C947C">
      <w:numFmt w:val="none"/>
      <w:lvlText w:val=""/>
      <w:lvlJc w:val="left"/>
      <w:pPr>
        <w:tabs>
          <w:tab w:val="num" w:pos="360"/>
        </w:tabs>
      </w:pPr>
    </w:lvl>
    <w:lvl w:ilvl="3" w:tplc="F612B7C8">
      <w:numFmt w:val="none"/>
      <w:lvlText w:val=""/>
      <w:lvlJc w:val="left"/>
      <w:pPr>
        <w:tabs>
          <w:tab w:val="num" w:pos="360"/>
        </w:tabs>
      </w:pPr>
    </w:lvl>
    <w:lvl w:ilvl="4" w:tplc="2AAA3300">
      <w:numFmt w:val="none"/>
      <w:lvlText w:val=""/>
      <w:lvlJc w:val="left"/>
      <w:pPr>
        <w:tabs>
          <w:tab w:val="num" w:pos="360"/>
        </w:tabs>
      </w:pPr>
    </w:lvl>
    <w:lvl w:ilvl="5" w:tplc="F4B2DE14">
      <w:numFmt w:val="none"/>
      <w:lvlText w:val=""/>
      <w:lvlJc w:val="left"/>
      <w:pPr>
        <w:tabs>
          <w:tab w:val="num" w:pos="360"/>
        </w:tabs>
      </w:pPr>
    </w:lvl>
    <w:lvl w:ilvl="6" w:tplc="5F02436A">
      <w:numFmt w:val="none"/>
      <w:lvlText w:val=""/>
      <w:lvlJc w:val="left"/>
      <w:pPr>
        <w:tabs>
          <w:tab w:val="num" w:pos="360"/>
        </w:tabs>
      </w:pPr>
    </w:lvl>
    <w:lvl w:ilvl="7" w:tplc="CC2C3788">
      <w:numFmt w:val="none"/>
      <w:lvlText w:val=""/>
      <w:lvlJc w:val="left"/>
      <w:pPr>
        <w:tabs>
          <w:tab w:val="num" w:pos="360"/>
        </w:tabs>
      </w:pPr>
    </w:lvl>
    <w:lvl w:ilvl="8" w:tplc="B16E68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D96"/>
    <w:rsid w:val="000950C6"/>
    <w:rsid w:val="00331B77"/>
    <w:rsid w:val="00501AEC"/>
    <w:rsid w:val="00577141"/>
    <w:rsid w:val="00583DA7"/>
    <w:rsid w:val="00627CC7"/>
    <w:rsid w:val="006B384F"/>
    <w:rsid w:val="00844959"/>
    <w:rsid w:val="008A4E24"/>
    <w:rsid w:val="008E026E"/>
    <w:rsid w:val="00AA0D96"/>
    <w:rsid w:val="00E9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9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0D9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0D9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styleId="ListParagraph">
    <w:name w:val="List Paragraph"/>
    <w:basedOn w:val="Normal"/>
    <w:uiPriority w:val="99"/>
    <w:qFormat/>
    <w:rsid w:val="00AA0D96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AA0D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27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CC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1369</Words>
  <Characters>7805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ОНИКС МОНИТОР</dc:creator>
  <cp:keywords/>
  <dc:description/>
  <cp:lastModifiedBy>User21</cp:lastModifiedBy>
  <cp:revision>2</cp:revision>
  <cp:lastPrinted>2020-10-19T10:16:00Z</cp:lastPrinted>
  <dcterms:created xsi:type="dcterms:W3CDTF">2020-10-12T17:30:00Z</dcterms:created>
  <dcterms:modified xsi:type="dcterms:W3CDTF">2021-03-29T05:09:00Z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0x01010064A406291B0E3745BDCB459E87A2C29C</vt:lpwstr>
  </property>
</Properties>
</file>