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16" w:rsidRPr="00242910" w:rsidRDefault="00250516" w:rsidP="00242910">
      <w:pPr>
        <w:jc w:val="center"/>
        <w:rPr>
          <w:szCs w:val="28"/>
        </w:rPr>
      </w:pPr>
      <w:r w:rsidRPr="00242910">
        <w:rPr>
          <w:szCs w:val="28"/>
        </w:rPr>
        <w:t>Муниципальное общеобразовательное учреждение</w:t>
      </w:r>
    </w:p>
    <w:p w:rsidR="00250516" w:rsidRPr="00242910" w:rsidRDefault="00250516" w:rsidP="00242910">
      <w:pPr>
        <w:jc w:val="center"/>
        <w:rPr>
          <w:szCs w:val="28"/>
        </w:rPr>
      </w:pPr>
      <w:r w:rsidRPr="00242910">
        <w:rPr>
          <w:szCs w:val="28"/>
        </w:rPr>
        <w:t>«Ботовская школа»</w:t>
      </w:r>
    </w:p>
    <w:p w:rsidR="00250516" w:rsidRPr="00242910" w:rsidRDefault="00250516" w:rsidP="00242910">
      <w:pPr>
        <w:jc w:val="center"/>
        <w:rPr>
          <w:szCs w:val="28"/>
        </w:rPr>
      </w:pPr>
      <w:r w:rsidRPr="00242910">
        <w:rPr>
          <w:szCs w:val="28"/>
        </w:rPr>
        <w:t>(МОУ «Ботовская школа»)</w:t>
      </w:r>
    </w:p>
    <w:p w:rsidR="00250516" w:rsidRPr="00242910" w:rsidRDefault="00250516" w:rsidP="00242910">
      <w:pPr>
        <w:jc w:val="center"/>
        <w:rPr>
          <w:szCs w:val="28"/>
        </w:rPr>
      </w:pPr>
    </w:p>
    <w:p w:rsidR="00250516" w:rsidRPr="00242910" w:rsidRDefault="00250516" w:rsidP="00242910">
      <w:pPr>
        <w:jc w:val="center"/>
        <w:rPr>
          <w:szCs w:val="28"/>
        </w:rPr>
      </w:pPr>
      <w:r w:rsidRPr="00242910">
        <w:rPr>
          <w:szCs w:val="28"/>
        </w:rPr>
        <w:t>ПРИКАЗ</w:t>
      </w:r>
    </w:p>
    <w:p w:rsidR="00250516" w:rsidRPr="00242910" w:rsidRDefault="00250516" w:rsidP="00242910">
      <w:pPr>
        <w:jc w:val="center"/>
        <w:rPr>
          <w:szCs w:val="28"/>
        </w:rPr>
      </w:pPr>
    </w:p>
    <w:p w:rsidR="00250516" w:rsidRPr="00242910" w:rsidRDefault="00250516" w:rsidP="00242910">
      <w:pPr>
        <w:jc w:val="both"/>
        <w:rPr>
          <w:szCs w:val="28"/>
        </w:rPr>
      </w:pPr>
      <w:r>
        <w:rPr>
          <w:szCs w:val="28"/>
        </w:rPr>
        <w:t xml:space="preserve">09.09.2020 </w:t>
      </w:r>
      <w:r w:rsidRPr="00242910">
        <w:rPr>
          <w:szCs w:val="28"/>
        </w:rPr>
        <w:t xml:space="preserve">года                                                                                      №  </w:t>
      </w:r>
      <w:r>
        <w:rPr>
          <w:szCs w:val="28"/>
        </w:rPr>
        <w:t>341</w:t>
      </w:r>
    </w:p>
    <w:p w:rsidR="00250516" w:rsidRPr="00242910" w:rsidRDefault="00250516" w:rsidP="00242910">
      <w:pPr>
        <w:jc w:val="both"/>
        <w:rPr>
          <w:szCs w:val="28"/>
        </w:rPr>
      </w:pPr>
    </w:p>
    <w:p w:rsidR="00250516" w:rsidRPr="00242910" w:rsidRDefault="00250516" w:rsidP="00242910">
      <w:pPr>
        <w:jc w:val="center"/>
        <w:rPr>
          <w:szCs w:val="28"/>
        </w:rPr>
      </w:pPr>
      <w:r w:rsidRPr="00242910">
        <w:rPr>
          <w:szCs w:val="28"/>
        </w:rPr>
        <w:t xml:space="preserve">д. Ботово                                             </w:t>
      </w:r>
    </w:p>
    <w:p w:rsidR="00250516" w:rsidRPr="00242910" w:rsidRDefault="00250516" w:rsidP="00242910">
      <w:pPr>
        <w:jc w:val="both"/>
        <w:rPr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50516" w:rsidRPr="00242910" w:rsidTr="008E609E">
        <w:tc>
          <w:tcPr>
            <w:tcW w:w="4785" w:type="dxa"/>
          </w:tcPr>
          <w:p w:rsidR="00250516" w:rsidRPr="00242910" w:rsidRDefault="00250516" w:rsidP="00242910">
            <w:pPr>
              <w:jc w:val="both"/>
              <w:rPr>
                <w:szCs w:val="28"/>
              </w:rPr>
            </w:pPr>
            <w:r w:rsidRPr="00242910"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 xml:space="preserve"> введении масочного режима в МОУ «Ботовская школа»</w:t>
            </w:r>
          </w:p>
        </w:tc>
        <w:tc>
          <w:tcPr>
            <w:tcW w:w="4786" w:type="dxa"/>
          </w:tcPr>
          <w:p w:rsidR="00250516" w:rsidRPr="00242910" w:rsidRDefault="00250516" w:rsidP="00242910">
            <w:pPr>
              <w:jc w:val="center"/>
              <w:rPr>
                <w:szCs w:val="28"/>
              </w:rPr>
            </w:pPr>
          </w:p>
        </w:tc>
      </w:tr>
    </w:tbl>
    <w:p w:rsidR="00250516" w:rsidRPr="00242910" w:rsidRDefault="00250516" w:rsidP="00242910">
      <w:pPr>
        <w:jc w:val="both"/>
        <w:rPr>
          <w:szCs w:val="28"/>
        </w:rPr>
      </w:pPr>
    </w:p>
    <w:p w:rsidR="00250516" w:rsidRDefault="00250516" w:rsidP="001C586F">
      <w:pPr>
        <w:pStyle w:val="Default"/>
      </w:pPr>
    </w:p>
    <w:p w:rsidR="00250516" w:rsidRPr="00A11556" w:rsidRDefault="00250516" w:rsidP="001C586F">
      <w:pPr>
        <w:jc w:val="both"/>
        <w:rPr>
          <w:bCs/>
          <w:szCs w:val="28"/>
        </w:rPr>
      </w:pPr>
      <w:r w:rsidRPr="001C586F">
        <w:rPr>
          <w:szCs w:val="28"/>
        </w:rPr>
        <w:t xml:space="preserve"> </w:t>
      </w:r>
      <w:r w:rsidRPr="001C586F">
        <w:rPr>
          <w:bCs/>
          <w:szCs w:val="28"/>
        </w:rPr>
        <w:t>В соответствии со ст. 11 Закона «О санитарно-эпидемиологическом благополучии населения» №52-ФЗ от 30.03.1999 г</w:t>
      </w:r>
      <w:r>
        <w:rPr>
          <w:bCs/>
          <w:szCs w:val="28"/>
        </w:rPr>
        <w:t xml:space="preserve">., </w:t>
      </w:r>
      <w:r w:rsidRPr="00D7388D">
        <w:rPr>
          <w:szCs w:val="28"/>
        </w:rPr>
        <w:t>в соответствии с санитарно-эпидемиологическими правилами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использование средств индивидуальной защиты органов дыхания (одноразовых масок или многоразовых масок)</w:t>
      </w:r>
      <w:r>
        <w:rPr>
          <w:szCs w:val="28"/>
        </w:rPr>
        <w:t>,</w:t>
      </w:r>
      <w:r w:rsidRPr="00D7388D">
        <w:rPr>
          <w:bCs/>
          <w:szCs w:val="28"/>
        </w:rPr>
        <w:t xml:space="preserve"> </w:t>
      </w:r>
      <w:r w:rsidRPr="00A11556">
        <w:rPr>
          <w:szCs w:val="28"/>
        </w:rPr>
        <w:t xml:space="preserve">в целях предотвращения возникновения и распространения новой коронавирусной инфекции (COVID-19) среди сотрудников, учащихся и воспитанников </w:t>
      </w:r>
      <w:r>
        <w:rPr>
          <w:szCs w:val="28"/>
        </w:rPr>
        <w:t>МОУ «Ботовская школа»</w:t>
      </w:r>
    </w:p>
    <w:p w:rsidR="00250516" w:rsidRDefault="00250516" w:rsidP="001C586F">
      <w:pPr>
        <w:jc w:val="both"/>
        <w:rPr>
          <w:szCs w:val="28"/>
        </w:rPr>
      </w:pPr>
    </w:p>
    <w:p w:rsidR="00250516" w:rsidRPr="001C586F" w:rsidRDefault="00250516" w:rsidP="001C586F">
      <w:pPr>
        <w:jc w:val="both"/>
        <w:rPr>
          <w:szCs w:val="28"/>
        </w:rPr>
      </w:pPr>
      <w:r w:rsidRPr="001C586F">
        <w:rPr>
          <w:szCs w:val="28"/>
        </w:rPr>
        <w:t>ПРИКАЗЫВАЮ:</w:t>
      </w:r>
    </w:p>
    <w:p w:rsidR="00250516" w:rsidRPr="00A11556" w:rsidRDefault="00250516" w:rsidP="00242910">
      <w:pPr>
        <w:rPr>
          <w:color w:val="000000"/>
          <w:szCs w:val="28"/>
          <w:shd w:val="clear" w:color="auto" w:fill="FFFFFF"/>
        </w:rPr>
      </w:pPr>
    </w:p>
    <w:p w:rsidR="00250516" w:rsidRPr="00A11556" w:rsidRDefault="00250516" w:rsidP="00A11556">
      <w:pPr>
        <w:pStyle w:val="Default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A11556">
        <w:rPr>
          <w:sz w:val="28"/>
          <w:szCs w:val="28"/>
        </w:rPr>
        <w:t>Ввести масочный режим в МОУ «Ботовская школа» с 09.09.2020г.</w:t>
      </w:r>
    </w:p>
    <w:p w:rsidR="00250516" w:rsidRPr="00A11556" w:rsidRDefault="00250516" w:rsidP="00A11556">
      <w:pPr>
        <w:pStyle w:val="Default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A11556">
        <w:rPr>
          <w:sz w:val="28"/>
          <w:szCs w:val="28"/>
          <w:shd w:val="clear" w:color="auto" w:fill="FFFFFF"/>
        </w:rPr>
        <w:t xml:space="preserve">Соблюдать масочный режим всеми сотрудниками образовательного учреждения, </w:t>
      </w:r>
      <w:r>
        <w:rPr>
          <w:sz w:val="28"/>
          <w:szCs w:val="28"/>
        </w:rPr>
        <w:t xml:space="preserve"> в том числе педагогическими работниками</w:t>
      </w:r>
      <w:r w:rsidRPr="00A11556">
        <w:rPr>
          <w:sz w:val="28"/>
          <w:szCs w:val="28"/>
        </w:rPr>
        <w:t xml:space="preserve"> при нахождении в здании учреждения (вне периода проведения урока).</w:t>
      </w:r>
    </w:p>
    <w:p w:rsidR="00250516" w:rsidRPr="00A11556" w:rsidRDefault="00250516" w:rsidP="00A11556">
      <w:pPr>
        <w:pStyle w:val="Default"/>
        <w:numPr>
          <w:ilvl w:val="0"/>
          <w:numId w:val="8"/>
        </w:numPr>
        <w:rPr>
          <w:sz w:val="28"/>
          <w:szCs w:val="28"/>
          <w:shd w:val="clear" w:color="auto" w:fill="FFFFFF"/>
        </w:rPr>
      </w:pPr>
      <w:r w:rsidRPr="00A11556">
        <w:rPr>
          <w:sz w:val="28"/>
          <w:szCs w:val="28"/>
        </w:rPr>
        <w:t xml:space="preserve">Контроль за исполнением настоящего приказа оставляю за собой. </w:t>
      </w:r>
    </w:p>
    <w:p w:rsidR="00250516" w:rsidRPr="00A11556" w:rsidRDefault="00250516" w:rsidP="00242910">
      <w:pPr>
        <w:jc w:val="both"/>
        <w:rPr>
          <w:szCs w:val="28"/>
        </w:rPr>
      </w:pPr>
    </w:p>
    <w:p w:rsidR="00250516" w:rsidRPr="00A11556" w:rsidRDefault="00250516" w:rsidP="00242910">
      <w:pPr>
        <w:jc w:val="both"/>
        <w:rPr>
          <w:szCs w:val="28"/>
        </w:rPr>
      </w:pPr>
      <w:r w:rsidRPr="00A11556">
        <w:rPr>
          <w:szCs w:val="28"/>
        </w:rPr>
        <w:t>Директор                                                  _________________ Крупнова Т.А.</w:t>
      </w:r>
    </w:p>
    <w:p w:rsidR="00250516" w:rsidRPr="00242910" w:rsidRDefault="00250516" w:rsidP="00242910">
      <w:pPr>
        <w:jc w:val="both"/>
        <w:rPr>
          <w:szCs w:val="28"/>
        </w:rPr>
      </w:pPr>
    </w:p>
    <w:p w:rsidR="00250516" w:rsidRPr="00242910" w:rsidRDefault="00250516" w:rsidP="00242910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p w:rsidR="00250516" w:rsidRDefault="00250516" w:rsidP="00242910">
      <w:pPr>
        <w:pStyle w:val="NormalWeb"/>
        <w:spacing w:before="0" w:beforeAutospacing="0" w:after="0"/>
        <w:jc w:val="right"/>
        <w:rPr>
          <w:bCs/>
          <w:sz w:val="28"/>
          <w:szCs w:val="28"/>
        </w:rPr>
      </w:pPr>
    </w:p>
    <w:sectPr w:rsidR="00250516" w:rsidSect="00235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E1C7611"/>
    <w:multiLevelType w:val="hybridMultilevel"/>
    <w:tmpl w:val="A1722038"/>
    <w:lvl w:ilvl="0" w:tplc="55EE02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3469D6"/>
    <w:multiLevelType w:val="hybridMultilevel"/>
    <w:tmpl w:val="9B8279EA"/>
    <w:lvl w:ilvl="0" w:tplc="BBA42E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88B5472"/>
    <w:multiLevelType w:val="multilevel"/>
    <w:tmpl w:val="8CC4D334"/>
    <w:lvl w:ilvl="0">
      <w:start w:val="1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44" w:hanging="2160"/>
      </w:pPr>
      <w:rPr>
        <w:rFonts w:cs="Times New Roman" w:hint="default"/>
      </w:rPr>
    </w:lvl>
  </w:abstractNum>
  <w:abstractNum w:abstractNumId="4">
    <w:nsid w:val="227E64C9"/>
    <w:multiLevelType w:val="hybridMultilevel"/>
    <w:tmpl w:val="A148BF20"/>
    <w:lvl w:ilvl="0" w:tplc="D5D0287E">
      <w:start w:val="1"/>
      <w:numFmt w:val="decimal"/>
      <w:lvlText w:val="%1."/>
      <w:lvlJc w:val="left"/>
      <w:pPr>
        <w:ind w:left="76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907BD4"/>
    <w:multiLevelType w:val="hybridMultilevel"/>
    <w:tmpl w:val="43E8B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FA6473"/>
    <w:multiLevelType w:val="hybridMultilevel"/>
    <w:tmpl w:val="50E8608C"/>
    <w:lvl w:ilvl="0" w:tplc="50CAB5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7A5B51EA"/>
    <w:multiLevelType w:val="hybridMultilevel"/>
    <w:tmpl w:val="140ED5D4"/>
    <w:lvl w:ilvl="0" w:tplc="988A4EA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FB1"/>
    <w:rsid w:val="00015EC9"/>
    <w:rsid w:val="00045460"/>
    <w:rsid w:val="00084B84"/>
    <w:rsid w:val="00161990"/>
    <w:rsid w:val="00164D61"/>
    <w:rsid w:val="001C586F"/>
    <w:rsid w:val="001E6B37"/>
    <w:rsid w:val="001F28D0"/>
    <w:rsid w:val="0023280B"/>
    <w:rsid w:val="00235FB1"/>
    <w:rsid w:val="00242910"/>
    <w:rsid w:val="00250516"/>
    <w:rsid w:val="00283F5D"/>
    <w:rsid w:val="002C2BEE"/>
    <w:rsid w:val="002D7267"/>
    <w:rsid w:val="002F5301"/>
    <w:rsid w:val="00370C9F"/>
    <w:rsid w:val="003A585C"/>
    <w:rsid w:val="003B1A0D"/>
    <w:rsid w:val="003F6871"/>
    <w:rsid w:val="00401CC7"/>
    <w:rsid w:val="004478D1"/>
    <w:rsid w:val="004A2A92"/>
    <w:rsid w:val="004D4DCC"/>
    <w:rsid w:val="005358DD"/>
    <w:rsid w:val="00555BA1"/>
    <w:rsid w:val="00581062"/>
    <w:rsid w:val="00585EFA"/>
    <w:rsid w:val="00615E2F"/>
    <w:rsid w:val="00635DDC"/>
    <w:rsid w:val="006543EA"/>
    <w:rsid w:val="00677A44"/>
    <w:rsid w:val="006B5BC0"/>
    <w:rsid w:val="006D18C6"/>
    <w:rsid w:val="00704803"/>
    <w:rsid w:val="00755529"/>
    <w:rsid w:val="00777391"/>
    <w:rsid w:val="00792608"/>
    <w:rsid w:val="007C099F"/>
    <w:rsid w:val="007C1357"/>
    <w:rsid w:val="008124EC"/>
    <w:rsid w:val="008946CF"/>
    <w:rsid w:val="008E609E"/>
    <w:rsid w:val="00924D7E"/>
    <w:rsid w:val="00935BB0"/>
    <w:rsid w:val="00947DE9"/>
    <w:rsid w:val="00952F85"/>
    <w:rsid w:val="00975C35"/>
    <w:rsid w:val="00987FAB"/>
    <w:rsid w:val="009A13E0"/>
    <w:rsid w:val="009A7451"/>
    <w:rsid w:val="009F0B50"/>
    <w:rsid w:val="009F58DA"/>
    <w:rsid w:val="00A11556"/>
    <w:rsid w:val="00A31E8E"/>
    <w:rsid w:val="00A323C8"/>
    <w:rsid w:val="00A4570E"/>
    <w:rsid w:val="00A733DF"/>
    <w:rsid w:val="00A84721"/>
    <w:rsid w:val="00A92173"/>
    <w:rsid w:val="00AA109E"/>
    <w:rsid w:val="00B73696"/>
    <w:rsid w:val="00B876BE"/>
    <w:rsid w:val="00C3150B"/>
    <w:rsid w:val="00C3255E"/>
    <w:rsid w:val="00C979F1"/>
    <w:rsid w:val="00CB6AD4"/>
    <w:rsid w:val="00D01840"/>
    <w:rsid w:val="00D030E4"/>
    <w:rsid w:val="00D7388D"/>
    <w:rsid w:val="00D80659"/>
    <w:rsid w:val="00D9100F"/>
    <w:rsid w:val="00DA414B"/>
    <w:rsid w:val="00DB7AD4"/>
    <w:rsid w:val="00DF6229"/>
    <w:rsid w:val="00E03839"/>
    <w:rsid w:val="00EF15FE"/>
    <w:rsid w:val="00EF3710"/>
    <w:rsid w:val="00EF613F"/>
    <w:rsid w:val="00F057D5"/>
    <w:rsid w:val="00F16A8A"/>
    <w:rsid w:val="00F93EFF"/>
    <w:rsid w:val="00FA2B87"/>
    <w:rsid w:val="00FC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FB1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FB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429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F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79F1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FA2B87"/>
    <w:pPr>
      <w:ind w:left="720"/>
      <w:contextualSpacing/>
    </w:pPr>
  </w:style>
  <w:style w:type="paragraph" w:customStyle="1" w:styleId="p3">
    <w:name w:val="p3"/>
    <w:basedOn w:val="Normal"/>
    <w:uiPriority w:val="99"/>
    <w:rsid w:val="00B876B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B876BE"/>
    <w:rPr>
      <w:rFonts w:cs="Times New Roman"/>
    </w:rPr>
  </w:style>
  <w:style w:type="character" w:customStyle="1" w:styleId="BodyTextChar">
    <w:name w:val="Body Text Char"/>
    <w:uiPriority w:val="99"/>
    <w:locked/>
    <w:rsid w:val="005358DD"/>
    <w:rPr>
      <w:sz w:val="27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5358DD"/>
    <w:pPr>
      <w:shd w:val="clear" w:color="auto" w:fill="FFFFFF"/>
      <w:spacing w:before="360" w:line="326" w:lineRule="exact"/>
    </w:pPr>
    <w:rPr>
      <w:rFonts w:ascii="Calibri" w:eastAsia="Calibri" w:hAnsi="Calibri"/>
      <w:sz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84B84"/>
    <w:rPr>
      <w:rFonts w:ascii="Times New Roman" w:hAnsi="Times New Roman" w:cs="Times New Roman"/>
      <w:sz w:val="20"/>
      <w:szCs w:val="20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5358D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ostbody">
    <w:name w:val="postbody"/>
    <w:basedOn w:val="DefaultParagraphFont"/>
    <w:uiPriority w:val="99"/>
    <w:rsid w:val="006B5BC0"/>
    <w:rPr>
      <w:rFonts w:cs="Times New Roman"/>
    </w:rPr>
  </w:style>
  <w:style w:type="paragraph" w:customStyle="1" w:styleId="a">
    <w:name w:val="."/>
    <w:uiPriority w:val="99"/>
    <w:rsid w:val="006B5BC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6B5BC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rsid w:val="006B5BC0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character" w:styleId="Hyperlink">
    <w:name w:val="Hyperlink"/>
    <w:basedOn w:val="DefaultParagraphFont"/>
    <w:uiPriority w:val="99"/>
    <w:rsid w:val="00242910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242910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a0">
    <w:name w:val="Содержимое таблицы"/>
    <w:basedOn w:val="Normal"/>
    <w:uiPriority w:val="99"/>
    <w:rsid w:val="00161990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uiPriority w:val="99"/>
    <w:rsid w:val="001C5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</TotalTime>
  <Pages>1</Pages>
  <Words>215</Words>
  <Characters>1228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klb</dc:creator>
  <cp:keywords/>
  <dc:description/>
  <cp:lastModifiedBy>компьютер учителя</cp:lastModifiedBy>
  <cp:revision>10</cp:revision>
  <cp:lastPrinted>2017-12-10T10:55:00Z</cp:lastPrinted>
  <dcterms:created xsi:type="dcterms:W3CDTF">2019-12-03T15:46:00Z</dcterms:created>
  <dcterms:modified xsi:type="dcterms:W3CDTF">2020-10-11T11:57:00Z</dcterms:modified>
</cp:coreProperties>
</file>