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13" w:rsidRDefault="00242513" w:rsidP="00AC3A4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3.85pt;margin-top:-45pt;width:594pt;height:837pt;z-index:-251658240">
            <v:imagedata r:id="rId7" o:title=""/>
          </v:shape>
        </w:pict>
      </w:r>
    </w:p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>
      <w:r>
        <w:rPr>
          <w:noProof/>
        </w:rPr>
        <w:pict>
          <v:shape id="_x0000_s1027" type="#_x0000_t75" style="position:absolute;margin-left:-54pt;margin-top:-45pt;width:594pt;height:837pt;z-index:-251657216">
            <v:imagedata r:id="rId8" o:title=""/>
          </v:shape>
        </w:pict>
      </w:r>
    </w:p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>
      <w:r>
        <w:rPr>
          <w:noProof/>
        </w:rPr>
        <w:pict>
          <v:shape id="_x0000_s1028" type="#_x0000_t75" style="position:absolute;margin-left:-54pt;margin-top:-45pt;width:594pt;height:837pt;z-index:-251656192">
            <v:imagedata r:id="rId9" o:title=""/>
          </v:shape>
        </w:pict>
      </w:r>
    </w:p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>
      <w:r>
        <w:rPr>
          <w:noProof/>
        </w:rPr>
        <w:pict>
          <v:shape id="_x0000_s1029" type="#_x0000_t75" style="position:absolute;margin-left:-54pt;margin-top:-45pt;width:594pt;height:837pt;z-index:-251655168">
            <v:imagedata r:id="rId10" o:title=""/>
          </v:shape>
        </w:pict>
      </w:r>
    </w:p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>
      <w:r>
        <w:rPr>
          <w:noProof/>
        </w:rPr>
        <w:pict>
          <v:shape id="_x0000_s1030" type="#_x0000_t75" style="position:absolute;margin-left:-54pt;margin-top:-45pt;width:594pt;height:837pt;z-index:-251654144">
            <v:imagedata r:id="rId11" o:title=""/>
          </v:shape>
        </w:pict>
      </w:r>
    </w:p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>
      <w:r>
        <w:rPr>
          <w:noProof/>
        </w:rPr>
        <w:pict>
          <v:shape id="_x0000_s1031" type="#_x0000_t75" style="position:absolute;margin-left:-54pt;margin-top:-45pt;width:594pt;height:837pt;z-index:-251653120">
            <v:imagedata r:id="rId12" o:title=""/>
          </v:shape>
        </w:pict>
      </w:r>
    </w:p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>
      <w:r>
        <w:rPr>
          <w:noProof/>
        </w:rPr>
        <w:pict>
          <v:shape id="_x0000_s1032" type="#_x0000_t75" style="position:absolute;margin-left:-54pt;margin-top:-63pt;width:594pt;height:855pt;z-index:-251652096">
            <v:imagedata r:id="rId13" o:title=""/>
          </v:shape>
        </w:pict>
      </w:r>
    </w:p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>
      <w:r>
        <w:rPr>
          <w:noProof/>
        </w:rPr>
        <w:pict>
          <v:shape id="_x0000_s1033" type="#_x0000_t75" style="position:absolute;margin-left:-54pt;margin-top:-45pt;width:594pt;height:837pt;z-index:-251651072">
            <v:imagedata r:id="rId14" o:title=""/>
          </v:shape>
        </w:pict>
      </w:r>
    </w:p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>
      <w:r>
        <w:rPr>
          <w:noProof/>
        </w:rPr>
        <w:pict>
          <v:shape id="_x0000_s1034" type="#_x0000_t75" style="position:absolute;margin-left:-54pt;margin-top:-45pt;width:594pt;height:837pt;z-index:-251650048">
            <v:imagedata r:id="rId15" o:title=""/>
          </v:shape>
        </w:pict>
      </w:r>
    </w:p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Default="00242513" w:rsidP="00AC3A4E"/>
    <w:p w:rsidR="00242513" w:rsidRPr="00AC3A4E" w:rsidRDefault="00242513" w:rsidP="00AC3A4E"/>
    <w:sectPr w:rsidR="00242513" w:rsidRPr="00AC3A4E" w:rsidSect="001E6B8D">
      <w:pgSz w:w="11906" w:h="16838"/>
      <w:pgMar w:top="902" w:right="851" w:bottom="902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513" w:rsidRDefault="00242513" w:rsidP="009B042A">
      <w:r>
        <w:separator/>
      </w:r>
    </w:p>
  </w:endnote>
  <w:endnote w:type="continuationSeparator" w:id="0">
    <w:p w:rsidR="00242513" w:rsidRDefault="00242513" w:rsidP="009B0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513" w:rsidRDefault="00242513" w:rsidP="009B042A">
      <w:r>
        <w:separator/>
      </w:r>
    </w:p>
  </w:footnote>
  <w:footnote w:type="continuationSeparator" w:id="0">
    <w:p w:rsidR="00242513" w:rsidRDefault="00242513" w:rsidP="009B04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5D8C"/>
    <w:multiLevelType w:val="hybridMultilevel"/>
    <w:tmpl w:val="0C6835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021"/>
    <w:rsid w:val="00001B3C"/>
    <w:rsid w:val="000046BE"/>
    <w:rsid w:val="00032BB7"/>
    <w:rsid w:val="0007382C"/>
    <w:rsid w:val="00093E8D"/>
    <w:rsid w:val="00097839"/>
    <w:rsid w:val="000B2BDF"/>
    <w:rsid w:val="000D3643"/>
    <w:rsid w:val="000E1D72"/>
    <w:rsid w:val="00106FEA"/>
    <w:rsid w:val="00121BBA"/>
    <w:rsid w:val="00126CE3"/>
    <w:rsid w:val="001554D3"/>
    <w:rsid w:val="001718D1"/>
    <w:rsid w:val="00174AB9"/>
    <w:rsid w:val="00177F3C"/>
    <w:rsid w:val="001C6816"/>
    <w:rsid w:val="001E6B8D"/>
    <w:rsid w:val="001F1210"/>
    <w:rsid w:val="001F2BD2"/>
    <w:rsid w:val="00220916"/>
    <w:rsid w:val="00227637"/>
    <w:rsid w:val="00242513"/>
    <w:rsid w:val="00262D12"/>
    <w:rsid w:val="0026447A"/>
    <w:rsid w:val="00284B29"/>
    <w:rsid w:val="00294E13"/>
    <w:rsid w:val="002A4702"/>
    <w:rsid w:val="002C1755"/>
    <w:rsid w:val="002E54CA"/>
    <w:rsid w:val="002F1C91"/>
    <w:rsid w:val="0032303E"/>
    <w:rsid w:val="00324CA8"/>
    <w:rsid w:val="003274F4"/>
    <w:rsid w:val="003414F3"/>
    <w:rsid w:val="003500DA"/>
    <w:rsid w:val="003512AD"/>
    <w:rsid w:val="0036797D"/>
    <w:rsid w:val="003855A8"/>
    <w:rsid w:val="00385C13"/>
    <w:rsid w:val="00396021"/>
    <w:rsid w:val="00397C07"/>
    <w:rsid w:val="003B1370"/>
    <w:rsid w:val="003B6EF2"/>
    <w:rsid w:val="003C4FBD"/>
    <w:rsid w:val="003D3405"/>
    <w:rsid w:val="003E2BD6"/>
    <w:rsid w:val="003F6E3D"/>
    <w:rsid w:val="00402991"/>
    <w:rsid w:val="00417E55"/>
    <w:rsid w:val="00444E76"/>
    <w:rsid w:val="00447137"/>
    <w:rsid w:val="00456FE6"/>
    <w:rsid w:val="00460E39"/>
    <w:rsid w:val="0046438B"/>
    <w:rsid w:val="004B265D"/>
    <w:rsid w:val="004C7A1D"/>
    <w:rsid w:val="004D41AC"/>
    <w:rsid w:val="004D4FDA"/>
    <w:rsid w:val="004F6640"/>
    <w:rsid w:val="00522B30"/>
    <w:rsid w:val="005421C8"/>
    <w:rsid w:val="005A0E20"/>
    <w:rsid w:val="005C3383"/>
    <w:rsid w:val="005D056C"/>
    <w:rsid w:val="00613803"/>
    <w:rsid w:val="00625C56"/>
    <w:rsid w:val="00630459"/>
    <w:rsid w:val="00655351"/>
    <w:rsid w:val="00657D50"/>
    <w:rsid w:val="00663FAA"/>
    <w:rsid w:val="00686B81"/>
    <w:rsid w:val="00694B09"/>
    <w:rsid w:val="006A03CE"/>
    <w:rsid w:val="006A1DCB"/>
    <w:rsid w:val="006B2BA2"/>
    <w:rsid w:val="006B3A52"/>
    <w:rsid w:val="006C20EB"/>
    <w:rsid w:val="006C57F5"/>
    <w:rsid w:val="006E75B1"/>
    <w:rsid w:val="006F4950"/>
    <w:rsid w:val="00704FA4"/>
    <w:rsid w:val="00714468"/>
    <w:rsid w:val="007307F8"/>
    <w:rsid w:val="00773953"/>
    <w:rsid w:val="00774B0D"/>
    <w:rsid w:val="007B6F51"/>
    <w:rsid w:val="007F351B"/>
    <w:rsid w:val="00811044"/>
    <w:rsid w:val="00835707"/>
    <w:rsid w:val="0085158B"/>
    <w:rsid w:val="00866D0F"/>
    <w:rsid w:val="008711E8"/>
    <w:rsid w:val="00871853"/>
    <w:rsid w:val="008B2C3E"/>
    <w:rsid w:val="008B392D"/>
    <w:rsid w:val="008D1C31"/>
    <w:rsid w:val="008E3D38"/>
    <w:rsid w:val="008F7261"/>
    <w:rsid w:val="00902016"/>
    <w:rsid w:val="00903386"/>
    <w:rsid w:val="009104A6"/>
    <w:rsid w:val="0092646B"/>
    <w:rsid w:val="009548D6"/>
    <w:rsid w:val="009A7449"/>
    <w:rsid w:val="009B042A"/>
    <w:rsid w:val="009B3DDF"/>
    <w:rsid w:val="009D2EB5"/>
    <w:rsid w:val="009D7D6C"/>
    <w:rsid w:val="009E6830"/>
    <w:rsid w:val="00A00D7D"/>
    <w:rsid w:val="00A41897"/>
    <w:rsid w:val="00A4444F"/>
    <w:rsid w:val="00A473B4"/>
    <w:rsid w:val="00A516F2"/>
    <w:rsid w:val="00A57AB1"/>
    <w:rsid w:val="00A722BA"/>
    <w:rsid w:val="00A81447"/>
    <w:rsid w:val="00A94015"/>
    <w:rsid w:val="00A95FC6"/>
    <w:rsid w:val="00AA0320"/>
    <w:rsid w:val="00AA29E9"/>
    <w:rsid w:val="00AA2DA0"/>
    <w:rsid w:val="00AA4552"/>
    <w:rsid w:val="00AB3D28"/>
    <w:rsid w:val="00AC3A4E"/>
    <w:rsid w:val="00AC5BD7"/>
    <w:rsid w:val="00AE1B6B"/>
    <w:rsid w:val="00AF010E"/>
    <w:rsid w:val="00B109CB"/>
    <w:rsid w:val="00B13FAD"/>
    <w:rsid w:val="00B33609"/>
    <w:rsid w:val="00B33DCC"/>
    <w:rsid w:val="00B5102F"/>
    <w:rsid w:val="00B51C2A"/>
    <w:rsid w:val="00B65571"/>
    <w:rsid w:val="00B71CBC"/>
    <w:rsid w:val="00B84331"/>
    <w:rsid w:val="00B92537"/>
    <w:rsid w:val="00BB0697"/>
    <w:rsid w:val="00BD5E79"/>
    <w:rsid w:val="00BD76B4"/>
    <w:rsid w:val="00BE5306"/>
    <w:rsid w:val="00BE70EA"/>
    <w:rsid w:val="00BF4907"/>
    <w:rsid w:val="00BF6B0A"/>
    <w:rsid w:val="00C03855"/>
    <w:rsid w:val="00C338A7"/>
    <w:rsid w:val="00C372E6"/>
    <w:rsid w:val="00C606FB"/>
    <w:rsid w:val="00C732F3"/>
    <w:rsid w:val="00C74EA2"/>
    <w:rsid w:val="00C75964"/>
    <w:rsid w:val="00C97351"/>
    <w:rsid w:val="00CA2721"/>
    <w:rsid w:val="00CA39E9"/>
    <w:rsid w:val="00CA3A38"/>
    <w:rsid w:val="00CB38CA"/>
    <w:rsid w:val="00CB5195"/>
    <w:rsid w:val="00CC0881"/>
    <w:rsid w:val="00CE6D79"/>
    <w:rsid w:val="00D111DB"/>
    <w:rsid w:val="00D20DE3"/>
    <w:rsid w:val="00D214E1"/>
    <w:rsid w:val="00D401D0"/>
    <w:rsid w:val="00D52AB9"/>
    <w:rsid w:val="00D53FD1"/>
    <w:rsid w:val="00D92D8F"/>
    <w:rsid w:val="00D95E52"/>
    <w:rsid w:val="00DB32B9"/>
    <w:rsid w:val="00DD0C95"/>
    <w:rsid w:val="00DF05D9"/>
    <w:rsid w:val="00DF12F8"/>
    <w:rsid w:val="00DF701D"/>
    <w:rsid w:val="00E1508A"/>
    <w:rsid w:val="00E23D8D"/>
    <w:rsid w:val="00E377F3"/>
    <w:rsid w:val="00E54283"/>
    <w:rsid w:val="00E80347"/>
    <w:rsid w:val="00EA2F4B"/>
    <w:rsid w:val="00EA4394"/>
    <w:rsid w:val="00EC787D"/>
    <w:rsid w:val="00F07D1D"/>
    <w:rsid w:val="00F20CB1"/>
    <w:rsid w:val="00F25875"/>
    <w:rsid w:val="00F50055"/>
    <w:rsid w:val="00F52411"/>
    <w:rsid w:val="00F715E5"/>
    <w:rsid w:val="00F75243"/>
    <w:rsid w:val="00FB2C6F"/>
    <w:rsid w:val="00FC3FFF"/>
    <w:rsid w:val="00FC652E"/>
    <w:rsid w:val="00FC72CF"/>
    <w:rsid w:val="00FE45FE"/>
    <w:rsid w:val="00FE707F"/>
    <w:rsid w:val="00FF0884"/>
    <w:rsid w:val="00FF5DA7"/>
    <w:rsid w:val="00FF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E2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960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B042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B042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B042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B042A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D0C9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9</Pages>
  <Words>70</Words>
  <Characters>399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Катеринка</dc:creator>
  <cp:keywords/>
  <dc:description/>
  <cp:lastModifiedBy>1nn</cp:lastModifiedBy>
  <cp:revision>12</cp:revision>
  <cp:lastPrinted>2006-03-19T21:53:00Z</cp:lastPrinted>
  <dcterms:created xsi:type="dcterms:W3CDTF">2016-11-17T07:48:00Z</dcterms:created>
  <dcterms:modified xsi:type="dcterms:W3CDTF">2020-03-30T19:52:00Z</dcterms:modified>
</cp:coreProperties>
</file>