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6F" w:rsidRPr="002E60D0" w:rsidRDefault="00F4416F" w:rsidP="002E60D0">
      <w:pPr>
        <w:ind w:right="54"/>
        <w:jc w:val="center"/>
        <w:rPr>
          <w:rFonts w:ascii="Times New Roman" w:hAnsi="Times New Roman" w:cs="Times New Roman"/>
          <w:caps/>
          <w:color w:val="auto"/>
        </w:rPr>
      </w:pPr>
      <w:r w:rsidRPr="002E60D0">
        <w:rPr>
          <w:rFonts w:ascii="Times New Roman" w:hAnsi="Times New Roman" w:cs="Times New Roman"/>
          <w:b/>
          <w:caps/>
          <w:color w:val="auto"/>
        </w:rPr>
        <w:t>Положен</w:t>
      </w:r>
      <w:bookmarkStart w:id="0" w:name="_GoBack"/>
      <w:bookmarkEnd w:id="0"/>
      <w:r w:rsidRPr="002E60D0">
        <w:rPr>
          <w:rFonts w:ascii="Times New Roman" w:hAnsi="Times New Roman" w:cs="Times New Roman"/>
          <w:b/>
          <w:caps/>
          <w:color w:val="auto"/>
        </w:rPr>
        <w:t>ие</w:t>
      </w:r>
      <w:r w:rsidRPr="002E60D0">
        <w:rPr>
          <w:rFonts w:ascii="Times New Roman" w:hAnsi="Times New Roman" w:cs="Times New Roman"/>
          <w:b/>
          <w:caps/>
          <w:color w:val="auto"/>
        </w:rPr>
        <w:br/>
        <w:t>о добровольной пожарной дружине</w:t>
      </w:r>
      <w:r w:rsidRPr="002E60D0">
        <w:rPr>
          <w:rFonts w:ascii="Times New Roman" w:hAnsi="Times New Roman" w:cs="Times New Roman"/>
          <w:b/>
          <w:caps/>
          <w:color w:val="auto"/>
        </w:rPr>
        <w:br/>
      </w:r>
      <w:r>
        <w:rPr>
          <w:rFonts w:ascii="Times New Roman" w:hAnsi="Times New Roman" w:cs="Times New Roman"/>
          <w:b/>
          <w:caps/>
          <w:color w:val="auto"/>
        </w:rPr>
        <w:t>МОУ «Ботовская школа»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caps/>
            <w:color w:val="auto"/>
            <w:lang w:val="en-US"/>
          </w:rPr>
          <w:t>I</w:t>
        </w:r>
        <w:r w:rsidRPr="002E60D0">
          <w:rPr>
            <w:rFonts w:ascii="Times New Roman" w:hAnsi="Times New Roman" w:cs="Times New Roman"/>
            <w:b/>
            <w:caps/>
            <w:color w:val="auto"/>
          </w:rPr>
          <w:t>.</w:t>
        </w:r>
      </w:smartTag>
      <w:r w:rsidRPr="002E60D0">
        <w:rPr>
          <w:rFonts w:ascii="Times New Roman" w:hAnsi="Times New Roman" w:cs="Times New Roman"/>
          <w:b/>
          <w:caps/>
          <w:color w:val="auto"/>
        </w:rPr>
        <w:t xml:space="preserve"> Общие положения</w:t>
      </w:r>
    </w:p>
    <w:p w:rsidR="00F4416F" w:rsidRPr="002E60D0" w:rsidRDefault="00F4416F" w:rsidP="00744CA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1.</w:t>
      </w:r>
      <w:r w:rsidRPr="00744CA0">
        <w:rPr>
          <w:rFonts w:ascii="Times New Roman" w:hAnsi="Times New Roman" w:cs="Times New Roman"/>
          <w:color w:val="auto"/>
        </w:rPr>
        <w:t>1</w:t>
      </w:r>
      <w:r w:rsidRPr="002E60D0">
        <w:rPr>
          <w:rFonts w:ascii="Times New Roman" w:hAnsi="Times New Roman" w:cs="Times New Roman"/>
          <w:color w:val="auto"/>
        </w:rPr>
        <w:t xml:space="preserve">. </w:t>
      </w:r>
      <w:r w:rsidRPr="00744CA0">
        <w:rPr>
          <w:rFonts w:ascii="Times New Roman" w:hAnsi="Times New Roman" w:cs="Times New Roman"/>
          <w:color w:val="auto"/>
        </w:rPr>
        <w:t>Положение о добровольной пожарной дружине (</w:t>
      </w:r>
      <w:r>
        <w:rPr>
          <w:rFonts w:ascii="Times New Roman" w:hAnsi="Times New Roman" w:cs="Times New Roman"/>
          <w:color w:val="auto"/>
        </w:rPr>
        <w:t>далее – Положение)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определяет </w:t>
      </w:r>
      <w:r w:rsidRPr="002E60D0">
        <w:rPr>
          <w:rFonts w:ascii="Times New Roman" w:hAnsi="Times New Roman" w:cs="Times New Roman"/>
          <w:color w:val="auto"/>
        </w:rPr>
        <w:t xml:space="preserve">основные понятия, </w:t>
      </w:r>
      <w:r>
        <w:rPr>
          <w:rFonts w:ascii="Times New Roman" w:hAnsi="Times New Roman" w:cs="Times New Roman"/>
          <w:color w:val="auto"/>
        </w:rPr>
        <w:t>регламентирует</w:t>
      </w:r>
      <w:r w:rsidRPr="002E60D0">
        <w:rPr>
          <w:rFonts w:ascii="Times New Roman" w:hAnsi="Times New Roman" w:cs="Times New Roman"/>
          <w:color w:val="auto"/>
        </w:rPr>
        <w:t xml:space="preserve"> задачи и </w:t>
      </w:r>
      <w:r w:rsidRPr="002E60D0">
        <w:rPr>
          <w:rFonts w:ascii="Times New Roman" w:hAnsi="Times New Roman" w:cs="Times New Roman"/>
          <w:bCs/>
          <w:color w:val="auto"/>
        </w:rPr>
        <w:t>принципы создания и деятельности добровольной пожарной дружины</w:t>
      </w:r>
      <w:r>
        <w:rPr>
          <w:rFonts w:ascii="Times New Roman" w:hAnsi="Times New Roman" w:cs="Times New Roman"/>
          <w:bCs/>
          <w:color w:val="auto"/>
        </w:rPr>
        <w:t xml:space="preserve"> в МОУ «Ботовская школа»(далее – Организация)</w:t>
      </w:r>
      <w:r w:rsidRPr="002E60D0">
        <w:rPr>
          <w:rFonts w:ascii="Times New Roman" w:hAnsi="Times New Roman" w:cs="Times New Roman"/>
          <w:bCs/>
          <w:color w:val="auto"/>
        </w:rPr>
        <w:t xml:space="preserve">, </w:t>
      </w:r>
      <w:r w:rsidRPr="002E60D0">
        <w:rPr>
          <w:rFonts w:ascii="Times New Roman" w:hAnsi="Times New Roman" w:cs="Times New Roman"/>
          <w:color w:val="auto"/>
        </w:rPr>
        <w:t xml:space="preserve">порядок создания и организацию работы, права, обязанности и ответственность начальника и членов добровольной пожарной дружины, а также </w:t>
      </w:r>
      <w:r>
        <w:rPr>
          <w:rFonts w:ascii="Times New Roman" w:hAnsi="Times New Roman" w:cs="Times New Roman"/>
          <w:color w:val="auto"/>
        </w:rPr>
        <w:t xml:space="preserve">ее </w:t>
      </w:r>
      <w:r w:rsidRPr="002E60D0">
        <w:rPr>
          <w:rFonts w:ascii="Times New Roman" w:hAnsi="Times New Roman" w:cs="Times New Roman"/>
          <w:color w:val="auto"/>
        </w:rPr>
        <w:t>делопроизводство.</w:t>
      </w:r>
    </w:p>
    <w:p w:rsidR="00F4416F" w:rsidRPr="002E60D0" w:rsidRDefault="00F4416F" w:rsidP="00744CA0">
      <w:pPr>
        <w:pStyle w:val="Default"/>
        <w:ind w:firstLine="709"/>
        <w:jc w:val="both"/>
        <w:rPr>
          <w:color w:val="auto"/>
        </w:rPr>
      </w:pPr>
      <w:r w:rsidRPr="002E60D0">
        <w:rPr>
          <w:color w:val="auto"/>
        </w:rPr>
        <w:t>1.</w:t>
      </w:r>
      <w:r>
        <w:rPr>
          <w:color w:val="auto"/>
        </w:rPr>
        <w:t>2</w:t>
      </w:r>
      <w:r w:rsidRPr="002E60D0">
        <w:rPr>
          <w:color w:val="auto"/>
        </w:rPr>
        <w:t xml:space="preserve">. Настоящее Положение разработано </w:t>
      </w:r>
      <w:r>
        <w:rPr>
          <w:color w:val="auto"/>
        </w:rPr>
        <w:t>в соответствии со</w:t>
      </w:r>
      <w:r w:rsidRPr="002E60D0">
        <w:rPr>
          <w:color w:val="auto"/>
        </w:rPr>
        <w:t xml:space="preserve"> ст</w:t>
      </w:r>
      <w:r>
        <w:rPr>
          <w:color w:val="auto"/>
        </w:rPr>
        <w:t>.</w:t>
      </w:r>
      <w:r w:rsidRPr="002E60D0">
        <w:rPr>
          <w:color w:val="auto"/>
        </w:rPr>
        <w:t xml:space="preserve"> 13 Федерального закона </w:t>
      </w:r>
      <w:r>
        <w:rPr>
          <w:color w:val="auto"/>
        </w:rPr>
        <w:t xml:space="preserve">от 21.12.1994 </w:t>
      </w:r>
      <w:r w:rsidRPr="002E60D0">
        <w:rPr>
          <w:color w:val="auto"/>
        </w:rPr>
        <w:t>№ 69</w:t>
      </w:r>
      <w:r>
        <w:rPr>
          <w:color w:val="auto"/>
        </w:rPr>
        <w:t xml:space="preserve"> «О пожарной безопасности»</w:t>
      </w:r>
      <w:r w:rsidRPr="002E60D0">
        <w:rPr>
          <w:color w:val="auto"/>
        </w:rPr>
        <w:t>, Федеральн</w:t>
      </w:r>
      <w:r>
        <w:rPr>
          <w:color w:val="auto"/>
        </w:rPr>
        <w:t>ым</w:t>
      </w:r>
      <w:r w:rsidRPr="002E60D0">
        <w:rPr>
          <w:color w:val="auto"/>
        </w:rPr>
        <w:t xml:space="preserve"> закон</w:t>
      </w:r>
      <w:r>
        <w:rPr>
          <w:color w:val="auto"/>
        </w:rPr>
        <w:t>ом от 06.05.2011</w:t>
      </w:r>
      <w:r>
        <w:rPr>
          <w:color w:val="auto"/>
        </w:rPr>
        <w:br/>
      </w:r>
      <w:r w:rsidRPr="002E60D0">
        <w:rPr>
          <w:color w:val="auto"/>
        </w:rPr>
        <w:t xml:space="preserve">№ 100-ФЗ «О добровольной пожарной охране», </w:t>
      </w:r>
      <w:r w:rsidRPr="00744CA0">
        <w:rPr>
          <w:color w:val="auto"/>
        </w:rPr>
        <w:t>приказом МЧС России и Минобразования России от 17.04.2003 № 190/1668 «О мерах по повышению уровня пожарной безопасности образовательных учреждений»,</w:t>
      </w:r>
      <w:r w:rsidRPr="002E60D0">
        <w:rPr>
          <w:color w:val="auto"/>
          <w:shd w:val="clear" w:color="auto" w:fill="FFFFFF"/>
        </w:rPr>
        <w:t xml:space="preserve"> </w:t>
      </w:r>
      <w:r w:rsidRPr="00744CA0">
        <w:rPr>
          <w:color w:val="auto"/>
        </w:rPr>
        <w:t xml:space="preserve">другими нормативно-правовыми актами в области пожарной безопасности, а также Уставом Организации и локальными </w:t>
      </w:r>
      <w:r>
        <w:rPr>
          <w:color w:val="auto"/>
        </w:rPr>
        <w:t>нормативными актами Организации</w:t>
      </w:r>
      <w:r w:rsidRPr="002E60D0">
        <w:rPr>
          <w:color w:val="auto"/>
        </w:rPr>
        <w:t>.</w:t>
      </w:r>
    </w:p>
    <w:p w:rsidR="00F4416F" w:rsidRPr="002E60D0" w:rsidRDefault="00F4416F" w:rsidP="00744CA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1.3. Добровольная пожарная </w:t>
      </w:r>
      <w:r>
        <w:rPr>
          <w:rFonts w:ascii="Times New Roman" w:hAnsi="Times New Roman" w:cs="Times New Roman"/>
          <w:color w:val="auto"/>
        </w:rPr>
        <w:t>дружина (далее –</w:t>
      </w:r>
      <w:r w:rsidRPr="002E60D0">
        <w:rPr>
          <w:rFonts w:ascii="Times New Roman" w:hAnsi="Times New Roman" w:cs="Times New Roman"/>
          <w:color w:val="auto"/>
        </w:rPr>
        <w:t xml:space="preserve"> ДПД) создается и осуществляет свою деятельность в </w:t>
      </w:r>
      <w:r>
        <w:rPr>
          <w:rFonts w:ascii="Times New Roman" w:hAnsi="Times New Roman" w:cs="Times New Roman"/>
          <w:color w:val="auto"/>
        </w:rPr>
        <w:t>О</w:t>
      </w:r>
      <w:r w:rsidRPr="002E60D0">
        <w:rPr>
          <w:rFonts w:ascii="Times New Roman" w:hAnsi="Times New Roman" w:cs="Times New Roman"/>
          <w:color w:val="auto"/>
        </w:rPr>
        <w:t>рганизации в соответствии с законодательством Российской Федерации.</w:t>
      </w:r>
    </w:p>
    <w:p w:rsidR="00F4416F" w:rsidRPr="002E60D0" w:rsidRDefault="00F4416F" w:rsidP="00744CA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1.4. Настоящее Положение составлено с целью проведения мероприятий по профилактике пожаров, организации деятельности по спасению людей и имущества в случае возникновении пожара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, проведения аварийно-спасательных работ, оказания первой помощи пострадавшим и участия работников в тушении пожаров.</w:t>
      </w:r>
    </w:p>
    <w:p w:rsidR="00F4416F" w:rsidRPr="002E60D0" w:rsidRDefault="00F4416F" w:rsidP="00744CA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1.5. Организация добровольной пожарной дружины, руководство ее деятельностью и проведение разъяснительной работы среди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возлагается на лицо, ответственное за пожарную безопасность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744CA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1.6. Утверждение личного состава ДПД и ее численный состав определяет </w:t>
      </w:r>
      <w:r>
        <w:rPr>
          <w:rFonts w:ascii="Times New Roman" w:hAnsi="Times New Roman" w:cs="Times New Roman"/>
          <w:color w:val="auto"/>
        </w:rPr>
        <w:t>руководитель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своим приказом в начале каждого учебного года.</w:t>
      </w:r>
    </w:p>
    <w:p w:rsidR="00F4416F" w:rsidRPr="002E60D0" w:rsidRDefault="00F4416F" w:rsidP="00744CA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1.7</w:t>
      </w:r>
      <w:r>
        <w:rPr>
          <w:rFonts w:ascii="Times New Roman" w:hAnsi="Times New Roman" w:cs="Times New Roman"/>
          <w:color w:val="auto"/>
        </w:rPr>
        <w:t xml:space="preserve">. </w:t>
      </w:r>
      <w:r w:rsidRPr="002E60D0">
        <w:rPr>
          <w:rFonts w:ascii="Times New Roman" w:hAnsi="Times New Roman" w:cs="Times New Roman"/>
          <w:color w:val="auto"/>
        </w:rPr>
        <w:t xml:space="preserve">Руководитель добровольной пожарной дружины подчиняется </w:t>
      </w:r>
      <w:r>
        <w:rPr>
          <w:rFonts w:ascii="Times New Roman" w:hAnsi="Times New Roman" w:cs="Times New Roman"/>
          <w:color w:val="auto"/>
        </w:rPr>
        <w:t>руководителю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и выполняет свои задачи под руководством лица, ответственного за пожарную безопасность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744CA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1.8. В своей деятельности добровольная пожарная дружина руководствуется нормативными правовыми актами Российской Федерации, а также нормативными и иными актами Федеральной противопожарной службы (ФПС) МЧС России, ведомственными документами, приказами, инструкциями и распоряжениями по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, регламентирующими пожарную безопасность.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b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II</w:t>
      </w:r>
      <w:r w:rsidRPr="002E60D0">
        <w:rPr>
          <w:rFonts w:ascii="Times New Roman" w:hAnsi="Times New Roman" w:cs="Times New Roman"/>
          <w:b/>
          <w:caps/>
          <w:color w:val="auto"/>
        </w:rPr>
        <w:t>. Основные понятия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E60D0">
        <w:rPr>
          <w:rFonts w:ascii="Times New Roman" w:hAnsi="Times New Roman" w:cs="Times New Roman"/>
          <w:i/>
          <w:color w:val="auto"/>
          <w:shd w:val="clear" w:color="auto" w:fill="FFFFFF"/>
        </w:rPr>
        <w:t>2.1. Добровольная пожарная дружина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объектовое подразделение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>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2.2. </w:t>
      </w:r>
      <w:r w:rsidRPr="002E60D0">
        <w:rPr>
          <w:rFonts w:ascii="Times New Roman" w:hAnsi="Times New Roman" w:cs="Times New Roman"/>
          <w:i/>
          <w:color w:val="auto"/>
          <w:shd w:val="clear" w:color="auto" w:fill="FFFFFF"/>
        </w:rPr>
        <w:t>Добровольный пожарный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– работник, являющейся членом или участником добровольной пожарной дружины </w:t>
      </w:r>
      <w:r>
        <w:rPr>
          <w:rFonts w:ascii="Times New Roman" w:hAnsi="Times New Roman" w:cs="Times New Roman"/>
          <w:color w:val="auto"/>
          <w:shd w:val="clear" w:color="auto" w:fill="FFFFFF"/>
        </w:rPr>
        <w:t>Организации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и принимающий на безвозмездной основе участие в профилактике и (или) тушении пожаров и проведении аварийно-спасательных работ.</w:t>
      </w:r>
    </w:p>
    <w:p w:rsidR="00F4416F" w:rsidRPr="002E60D0" w:rsidRDefault="00F4416F" w:rsidP="00346C8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2.3. </w:t>
      </w:r>
      <w:r w:rsidRPr="002E60D0">
        <w:rPr>
          <w:rFonts w:ascii="Times New Roman" w:hAnsi="Times New Roman" w:cs="Times New Roman"/>
          <w:i/>
          <w:color w:val="auto"/>
          <w:shd w:val="clear" w:color="auto" w:fill="FFFFFF"/>
        </w:rPr>
        <w:t>Участие в тушении пожаров и проведении аварийно-спасательных работ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средствами.</w:t>
      </w:r>
    </w:p>
    <w:p w:rsidR="00F4416F" w:rsidRPr="002E60D0" w:rsidRDefault="00F4416F" w:rsidP="00346C8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2.4. </w:t>
      </w:r>
      <w:r w:rsidRPr="002E60D0">
        <w:rPr>
          <w:rFonts w:ascii="Times New Roman" w:hAnsi="Times New Roman" w:cs="Times New Roman"/>
          <w:i/>
          <w:color w:val="auto"/>
          <w:shd w:val="clear" w:color="auto" w:fill="FFFFFF"/>
        </w:rPr>
        <w:t>Участие в профилактике пожаров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–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деятельность добровольных пожарных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  <w:shd w:val="clear" w:color="auto" w:fill="FFFFFF"/>
        </w:rPr>
        <w:t xml:space="preserve">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F4416F" w:rsidRPr="002E60D0" w:rsidRDefault="00F4416F" w:rsidP="00346C8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2.5. </w:t>
      </w:r>
      <w:r w:rsidRPr="002E60D0">
        <w:rPr>
          <w:rFonts w:ascii="Times New Roman" w:hAnsi="Times New Roman" w:cs="Times New Roman"/>
          <w:i/>
          <w:color w:val="auto"/>
          <w:bdr w:val="none" w:sz="0" w:space="0" w:color="auto" w:frame="1"/>
        </w:rPr>
        <w:t>Основные задачи обеспечения пожарной безопасности</w:t>
      </w:r>
      <w:r w:rsidRPr="002E60D0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– целенаправленные действия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на обеспечение и соблюдения основных норм</w:t>
      </w:r>
      <w:r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Pr="002E60D0">
        <w:rPr>
          <w:rFonts w:ascii="Times New Roman" w:hAnsi="Times New Roman" w:cs="Times New Roman"/>
          <w:color w:val="auto"/>
          <w:bdr w:val="none" w:sz="0" w:space="0" w:color="auto" w:frame="1"/>
        </w:rPr>
        <w:t>пожарной безопасности.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widowControl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  <w:lang w:val="en-US"/>
        </w:rPr>
        <w:t>III</w:t>
      </w:r>
      <w:r w:rsidRPr="002E60D0">
        <w:rPr>
          <w:rFonts w:ascii="Times New Roman" w:hAnsi="Times New Roman" w:cs="Times New Roman"/>
          <w:b/>
          <w:bCs/>
          <w:caps/>
          <w:color w:val="auto"/>
        </w:rPr>
        <w:t>. Основные принципы создания и деятельности</w:t>
      </w:r>
      <w:r w:rsidRPr="002E60D0">
        <w:rPr>
          <w:rFonts w:ascii="Times New Roman" w:hAnsi="Times New Roman" w:cs="Times New Roman"/>
          <w:b/>
          <w:bCs/>
          <w:caps/>
          <w:color w:val="auto"/>
        </w:rPr>
        <w:br/>
        <w:t>добровольной пожарной дружины</w:t>
      </w:r>
    </w:p>
    <w:p w:rsidR="00F4416F" w:rsidRPr="002E60D0" w:rsidRDefault="00F4416F" w:rsidP="00346C85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  <w:r w:rsidRPr="002E60D0">
        <w:rPr>
          <w:rFonts w:ascii="Times New Roman" w:hAnsi="Times New Roman" w:cs="Times New Roman"/>
          <w:color w:val="auto"/>
        </w:rPr>
        <w:t xml:space="preserve">3.1. </w:t>
      </w:r>
      <w:r w:rsidRPr="00346C85">
        <w:rPr>
          <w:rFonts w:ascii="Times New Roman" w:hAnsi="Times New Roman" w:cs="Times New Roman"/>
          <w:color w:val="auto"/>
        </w:rPr>
        <w:t xml:space="preserve">Создание и деятельность добровольной пожарной дружины в </w:t>
      </w:r>
      <w:r>
        <w:rPr>
          <w:rFonts w:ascii="Times New Roman" w:hAnsi="Times New Roman" w:cs="Times New Roman"/>
          <w:color w:val="auto"/>
        </w:rPr>
        <w:t>Организации</w:t>
      </w:r>
      <w:r w:rsidRPr="00346C85">
        <w:rPr>
          <w:rFonts w:ascii="Times New Roman" w:hAnsi="Times New Roman" w:cs="Times New Roman"/>
          <w:color w:val="auto"/>
        </w:rPr>
        <w:t xml:space="preserve"> осуществляются в соответствии с принципами: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равенства перед законом общественных объединений пожарной охраны независимо от их организационно-правовых форм;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добровольности, равноправия и законности деятельности добровольной пожарной дружины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;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свободы в определении внутренней структуры добровольной пожарной дружины, целей, форм и методов деятельности добровольной пожарной дружины;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гласности и общедоступности информации о деятельности добровольной пожарной дружины;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готовности подразделений добровольной пожарной дружины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;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F4416F" w:rsidRPr="002E60D0" w:rsidRDefault="00F4416F" w:rsidP="00346C85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обоснованного риска и обеспечения безопасности добровольных пожарных при тушении пожаров и проведении аварийно-спасательных работ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2E60D0">
      <w:pPr>
        <w:widowControl/>
        <w:ind w:left="720"/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Pr="002E60D0">
        <w:rPr>
          <w:rFonts w:ascii="Times New Roman" w:hAnsi="Times New Roman" w:cs="Times New Roman"/>
          <w:b/>
          <w:caps/>
          <w:color w:val="auto"/>
        </w:rPr>
        <w:t>. Основные задачи ДПД</w:t>
      </w:r>
    </w:p>
    <w:p w:rsidR="00F4416F" w:rsidRPr="00346C85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46C85">
        <w:rPr>
          <w:rFonts w:ascii="Times New Roman" w:hAnsi="Times New Roman" w:cs="Times New Roman"/>
          <w:color w:val="auto"/>
        </w:rPr>
        <w:t xml:space="preserve">4.1. Основными задачами </w:t>
      </w:r>
      <w:r>
        <w:rPr>
          <w:rFonts w:ascii="Times New Roman" w:hAnsi="Times New Roman" w:cs="Times New Roman"/>
          <w:color w:val="auto"/>
        </w:rPr>
        <w:t>ДПД</w:t>
      </w:r>
      <w:r w:rsidRPr="00346C85">
        <w:rPr>
          <w:rFonts w:ascii="Times New Roman" w:hAnsi="Times New Roman" w:cs="Times New Roman"/>
          <w:color w:val="auto"/>
        </w:rPr>
        <w:t xml:space="preserve"> Организации является организация предупреждения пожаров и участие в туше</w:t>
      </w:r>
      <w:r>
        <w:rPr>
          <w:rFonts w:ascii="Times New Roman" w:hAnsi="Times New Roman" w:cs="Times New Roman"/>
          <w:color w:val="auto"/>
        </w:rPr>
        <w:t>нии пожаров, которые включают в </w:t>
      </w:r>
      <w:r w:rsidRPr="00346C85">
        <w:rPr>
          <w:rFonts w:ascii="Times New Roman" w:hAnsi="Times New Roman" w:cs="Times New Roman"/>
          <w:color w:val="auto"/>
        </w:rPr>
        <w:t>себя: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4.1.1. Контроль соблюдения работниками, обучающимися и их родителями (законными представителями) установленного противопожарного режима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4.1.2. Разъяснение работникам и обучающимся основных положений И</w:t>
      </w:r>
      <w:r>
        <w:rPr>
          <w:rFonts w:ascii="Times New Roman" w:hAnsi="Times New Roman" w:cs="Times New Roman"/>
          <w:color w:val="auto"/>
        </w:rPr>
        <w:t>нструкции о </w:t>
      </w:r>
      <w:r w:rsidRPr="002E60D0">
        <w:rPr>
          <w:rFonts w:ascii="Times New Roman" w:hAnsi="Times New Roman" w:cs="Times New Roman"/>
          <w:color w:val="auto"/>
        </w:rPr>
        <w:t xml:space="preserve">мерах пожарной безопасности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4.1.3. Надзор за исправным состоянием средств противопожарной защиты и первичных средств пожаротушения, а также готовностью их к действию.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4.1.4. Дежурство во время проведения культурно-массовых, спортивных, воспитательных и праздничных мероприятий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4.1.5. Участие в проверке фактов пожаров, установл</w:t>
      </w:r>
      <w:r>
        <w:rPr>
          <w:rFonts w:ascii="Times New Roman" w:hAnsi="Times New Roman" w:cs="Times New Roman"/>
          <w:color w:val="auto"/>
        </w:rPr>
        <w:t>ении их причин и последствий, а </w:t>
      </w:r>
      <w:r w:rsidRPr="002E60D0">
        <w:rPr>
          <w:rFonts w:ascii="Times New Roman" w:hAnsi="Times New Roman" w:cs="Times New Roman"/>
          <w:color w:val="auto"/>
        </w:rPr>
        <w:t>также в разработке противопожарных мероприятий.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4.1.6. Вызов подразделений пожарной охраны в случае возникновения пожар</w:t>
      </w:r>
      <w:r>
        <w:rPr>
          <w:rFonts w:ascii="Times New Roman" w:hAnsi="Times New Roman" w:cs="Times New Roman"/>
          <w:color w:val="auto"/>
        </w:rPr>
        <w:t>а в Организации</w:t>
      </w:r>
      <w:r w:rsidRPr="002E60D0">
        <w:rPr>
          <w:rFonts w:ascii="Times New Roman" w:hAnsi="Times New Roman" w:cs="Times New Roman"/>
          <w:color w:val="auto"/>
        </w:rPr>
        <w:t>, принятие необходимых мер по спасанию людей, имущества и ликвидации пожара имеющимися первичными средствами пожаротушения.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b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</w:t>
      </w:r>
      <w:r w:rsidRPr="002E60D0">
        <w:rPr>
          <w:rFonts w:ascii="Times New Roman" w:hAnsi="Times New Roman" w:cs="Times New Roman"/>
          <w:b/>
          <w:caps/>
          <w:color w:val="auto"/>
        </w:rPr>
        <w:t>. Порядок создания и организация работы ДПД</w:t>
      </w:r>
    </w:p>
    <w:p w:rsidR="00F4416F" w:rsidRPr="002E60D0" w:rsidRDefault="00F4416F" w:rsidP="00346C8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5.1. Добровольная пожарная дружина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организуется на добровольных началах из числа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с целью привлечения к проведению профилактических мероприятий, а также к деятельности по предупреждению и тушению пожаров </w:t>
      </w:r>
      <w:r>
        <w:rPr>
          <w:rFonts w:ascii="Times New Roman" w:hAnsi="Times New Roman" w:cs="Times New Roman"/>
          <w:color w:val="auto"/>
        </w:rPr>
        <w:t>на добровольной основе.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5.2. Вступающие в добровольную пожарную дружину должны подать на имя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письменное заявление. </w:t>
      </w:r>
      <w:r>
        <w:rPr>
          <w:rFonts w:ascii="Times New Roman" w:hAnsi="Times New Roman" w:cs="Times New Roman"/>
          <w:color w:val="auto"/>
        </w:rPr>
        <w:t>Руководитель</w:t>
      </w:r>
      <w:r w:rsidRPr="002E60D0">
        <w:rPr>
          <w:rFonts w:ascii="Times New Roman" w:hAnsi="Times New Roman" w:cs="Times New Roman"/>
          <w:color w:val="auto"/>
        </w:rPr>
        <w:t xml:space="preserve"> организует проведение ежегодного медицинского осмотра на предмет отсутствия у них противопоказаний для работы в пожарной дружине.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5.3. Численный состав дружины устанавливается </w:t>
      </w:r>
      <w:r>
        <w:rPr>
          <w:rFonts w:ascii="Times New Roman" w:hAnsi="Times New Roman" w:cs="Times New Roman"/>
          <w:color w:val="auto"/>
        </w:rPr>
        <w:t>руководителем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. Зачисление в ДПД и последующие изменения состава дружины оформляются приказом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5.4. Каждый член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 должен быть пригоден к выполнению возложенных на него задач, иметь необходимые знания и навыки для осуществления обязанностей.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5.5. Члены ДПД должны пройти обучение</w:t>
      </w:r>
      <w:r>
        <w:rPr>
          <w:rFonts w:ascii="Times New Roman" w:hAnsi="Times New Roman" w:cs="Times New Roman"/>
          <w:color w:val="auto"/>
        </w:rPr>
        <w:t xml:space="preserve"> в соответствии с п</w:t>
      </w:r>
      <w:r w:rsidRPr="00346C85">
        <w:rPr>
          <w:rFonts w:ascii="Times New Roman" w:hAnsi="Times New Roman" w:cs="Times New Roman"/>
          <w:color w:val="auto"/>
        </w:rPr>
        <w:t>риказ</w:t>
      </w:r>
      <w:r>
        <w:rPr>
          <w:rFonts w:ascii="Times New Roman" w:hAnsi="Times New Roman" w:cs="Times New Roman"/>
          <w:color w:val="auto"/>
        </w:rPr>
        <w:t>ом</w:t>
      </w:r>
      <w:r w:rsidRPr="00346C85">
        <w:rPr>
          <w:rFonts w:ascii="Times New Roman" w:hAnsi="Times New Roman" w:cs="Times New Roman"/>
          <w:color w:val="auto"/>
        </w:rPr>
        <w:t xml:space="preserve"> МЧС России от 18</w:t>
      </w:r>
      <w:r>
        <w:rPr>
          <w:rFonts w:ascii="Times New Roman" w:hAnsi="Times New Roman" w:cs="Times New Roman"/>
          <w:color w:val="auto"/>
        </w:rPr>
        <w:t>.11.</w:t>
      </w:r>
      <w:r w:rsidRPr="00346C85">
        <w:rPr>
          <w:rFonts w:ascii="Times New Roman" w:hAnsi="Times New Roman" w:cs="Times New Roman"/>
          <w:color w:val="auto"/>
        </w:rPr>
        <w:t xml:space="preserve">2021 </w:t>
      </w:r>
      <w:r>
        <w:rPr>
          <w:rFonts w:ascii="Times New Roman" w:hAnsi="Times New Roman" w:cs="Times New Roman"/>
          <w:color w:val="auto"/>
        </w:rPr>
        <w:t>№</w:t>
      </w:r>
      <w:r w:rsidRPr="00346C85">
        <w:rPr>
          <w:rFonts w:ascii="Times New Roman" w:hAnsi="Times New Roman" w:cs="Times New Roman"/>
          <w:color w:val="auto"/>
        </w:rPr>
        <w:t xml:space="preserve"> 806</w:t>
      </w:r>
      <w:r>
        <w:rPr>
          <w:rFonts w:ascii="Times New Roman" w:hAnsi="Times New Roman" w:cs="Times New Roman"/>
          <w:color w:val="auto"/>
        </w:rPr>
        <w:t xml:space="preserve"> «</w:t>
      </w:r>
      <w:r w:rsidRPr="00346C85">
        <w:rPr>
          <w:rFonts w:ascii="Times New Roman" w:hAnsi="Times New Roman" w:cs="Times New Roman"/>
          <w:color w:val="auto"/>
        </w:rPr>
        <w:t xml:space="preserve"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</w:t>
      </w:r>
      <w:r>
        <w:rPr>
          <w:rFonts w:ascii="Times New Roman" w:hAnsi="Times New Roman" w:cs="Times New Roman"/>
          <w:color w:val="auto"/>
        </w:rPr>
        <w:t>в области пожарной безопасности».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5.6. Последующая подготовка членов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 осуществляется начальником дружины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 Программа последующей подготовки разрабатывается применительно к нормативным и иным актам ФПС и согласовывается с начальником территориального органа государственного пожарного надзора.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5.7. Учебные занятия с членами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 проводятся по расписанию, утвержденному </w:t>
      </w:r>
      <w:r>
        <w:rPr>
          <w:rFonts w:ascii="Times New Roman" w:hAnsi="Times New Roman" w:cs="Times New Roman"/>
          <w:color w:val="auto"/>
        </w:rPr>
        <w:t>руководителем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, в свободное от работы время (не более 4 часов в месяц).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5.8. В ходе последующей подготовки члены ДПД должны изучить документы, регламентирующие организацию и деятельность добровольной пожарной дружины, деятельность по предупреждению пожаров, эксплуатации первичных средств пожаротушения и правила по охране труда.</w:t>
      </w:r>
    </w:p>
    <w:p w:rsidR="00F4416F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5.9.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имеющейся в их распоряжении первичных средств пожаротушения, а также отработка действий по эвакуации людей и материальных ценностей.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5.10. Начальник дружины подчиняется </w:t>
      </w:r>
      <w:r>
        <w:rPr>
          <w:rFonts w:ascii="Times New Roman" w:hAnsi="Times New Roman" w:cs="Times New Roman"/>
          <w:color w:val="auto"/>
        </w:rPr>
        <w:t>руководителю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5.11. Начальнику дружины необходимо проходить обучение на курсах повышения квалификации не реже одного раза в пять лет.</w:t>
      </w:r>
    </w:p>
    <w:p w:rsidR="00F4416F" w:rsidRPr="002E60D0" w:rsidRDefault="00F4416F" w:rsidP="00346C8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5.12. Для членов добровольной пожарной дружины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предусматриваются льготы, установленные настоящим законодательством и поощрения на основании приказа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</w:t>
      </w:r>
      <w:r w:rsidRPr="002E60D0">
        <w:rPr>
          <w:rFonts w:ascii="Times New Roman" w:hAnsi="Times New Roman" w:cs="Times New Roman"/>
          <w:b/>
          <w:caps/>
          <w:color w:val="auto"/>
        </w:rPr>
        <w:t>. Обязанности начальника и членов ДПД</w:t>
      </w:r>
    </w:p>
    <w:p w:rsidR="00F4416F" w:rsidRPr="00531E05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 xml:space="preserve">6.1. Начальник </w:t>
      </w:r>
      <w:r>
        <w:rPr>
          <w:rFonts w:ascii="Times New Roman" w:hAnsi="Times New Roman" w:cs="Times New Roman"/>
          <w:color w:val="auto"/>
        </w:rPr>
        <w:t>ДПД</w:t>
      </w:r>
      <w:r w:rsidRPr="00531E05">
        <w:rPr>
          <w:rFonts w:ascii="Times New Roman" w:hAnsi="Times New Roman" w:cs="Times New Roman"/>
          <w:color w:val="auto"/>
        </w:rPr>
        <w:t xml:space="preserve"> в Организации обязан: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6.1.1. Осуществлять контроль соблюдения противопожарного режима, а также готовности первичных средств пожаротушения, систем пожарной автоматики, водоснабжения и не допускать использования этих средств не по прямому назначению.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6.1.2. Вести разъяснительную работу среди работников и обучающихся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о мерах пожарной безопасности.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6.1.3. Проводить занятия с членами пожарной дружины, проверять готовность.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6.1.4. Принять меры по организации мероприятий, направленных на тушение пожара, до прибытия подразделений пожарной охраны.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6.1.5. Информировать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о наруш</w:t>
      </w:r>
      <w:r>
        <w:rPr>
          <w:rFonts w:ascii="Times New Roman" w:hAnsi="Times New Roman" w:cs="Times New Roman"/>
          <w:color w:val="auto"/>
        </w:rPr>
        <w:t>ениях противопожарного режима в 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6.1.6. Осуществлять организацию и проведение мероприятий, направленных на привитие обучающимся и работникам безопасного поведения в быту.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6.1.7. Проведение разъяснительных бесед по пожарной безопасности на родительских собраниях и тематических классных часах.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6.1.8. Проверять знание членами добровольной пожарной дружины своих обязанностей.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6.1.9. В начале и по окончании дежурства на массовых мероприятиях проверять противопожарное состояние данных помещений, принимать меры к устранению выявленных недостатков.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6.1.10. Осуществлять контроль состояния подъездных путей и пожарных гидрантов на территории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531E05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 xml:space="preserve">6.2. Член </w:t>
      </w:r>
      <w:r>
        <w:rPr>
          <w:rFonts w:ascii="Times New Roman" w:hAnsi="Times New Roman" w:cs="Times New Roman"/>
          <w:color w:val="auto"/>
        </w:rPr>
        <w:t>ДПД</w:t>
      </w:r>
      <w:r w:rsidRPr="00531E05">
        <w:rPr>
          <w:rFonts w:ascii="Times New Roman" w:hAnsi="Times New Roman" w:cs="Times New Roman"/>
          <w:color w:val="auto"/>
        </w:rPr>
        <w:t xml:space="preserve"> обязан: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6.2.1. Знать, соблюдать и требовать от других соблюдения противопожарного режима 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6.2.2. Знать свои обязанности и в случае возникновения пожара принимать активное участие в его тушении.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6.2.3. Следить за готовностью к действию систем противопожарной защиты и первичных средств пожаротушения. Обо всех обнаруженных недостатках сообщать начальнику добровольной пожарной дружины.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6.2.4.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предусмотренные учебные занятия и тренировки.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VII</w:t>
      </w:r>
      <w:r w:rsidRPr="002E60D0">
        <w:rPr>
          <w:rFonts w:ascii="Times New Roman" w:hAnsi="Times New Roman" w:cs="Times New Roman"/>
          <w:b/>
          <w:caps/>
          <w:color w:val="auto"/>
        </w:rPr>
        <w:t>. Права членов добровольной пожарной дружины</w:t>
      </w:r>
    </w:p>
    <w:p w:rsidR="00F4416F" w:rsidRPr="00531E05" w:rsidRDefault="00F4416F" w:rsidP="00531E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7.1. Руководитель добровольной пожарной дружины имеет право:</w:t>
      </w:r>
    </w:p>
    <w:p w:rsidR="00F4416F" w:rsidRPr="002E60D0" w:rsidRDefault="00F4416F" w:rsidP="00531E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требовать от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устранения недостатков, нарушений противопожарного режима;</w:t>
      </w:r>
    </w:p>
    <w:p w:rsidR="00F4416F" w:rsidRPr="002E60D0" w:rsidRDefault="00F4416F" w:rsidP="00531E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обращаться ко всем работникам, в том числе к </w:t>
      </w:r>
      <w:r>
        <w:rPr>
          <w:rFonts w:ascii="Times New Roman" w:hAnsi="Times New Roman" w:cs="Times New Roman"/>
          <w:color w:val="auto"/>
        </w:rPr>
        <w:t>руководителю Организации</w:t>
      </w:r>
      <w:r w:rsidRPr="002E60D0">
        <w:rPr>
          <w:rFonts w:ascii="Times New Roman" w:hAnsi="Times New Roman" w:cs="Times New Roman"/>
          <w:color w:val="auto"/>
        </w:rPr>
        <w:t>, за</w:t>
      </w:r>
      <w:r>
        <w:rPr>
          <w:rFonts w:ascii="Times New Roman" w:hAnsi="Times New Roman" w:cs="Times New Roman"/>
          <w:color w:val="auto"/>
        </w:rPr>
        <w:t> </w:t>
      </w:r>
      <w:r w:rsidRPr="002E60D0">
        <w:rPr>
          <w:rFonts w:ascii="Times New Roman" w:hAnsi="Times New Roman" w:cs="Times New Roman"/>
          <w:color w:val="auto"/>
        </w:rPr>
        <w:t xml:space="preserve">оказанием помощи в наведении должного противопожарного состояния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;</w:t>
      </w:r>
    </w:p>
    <w:p w:rsidR="00F4416F" w:rsidRPr="002E60D0" w:rsidRDefault="00F4416F" w:rsidP="00531E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ходатайствовать о поощрении особо отличившихся членов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531E05" w:rsidRDefault="00F4416F" w:rsidP="00531E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7.2. Члены добровольной пожарной дружины имеют право:</w:t>
      </w:r>
    </w:p>
    <w:p w:rsidR="00F4416F" w:rsidRPr="002E60D0" w:rsidRDefault="00F4416F" w:rsidP="00531E0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требовать от всех работников выполнения правил пожарной безопасности, соблюдения установленного противопожарного режима во всех помещениях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;</w:t>
      </w:r>
    </w:p>
    <w:p w:rsidR="00F4416F" w:rsidRPr="002E60D0" w:rsidRDefault="00F4416F" w:rsidP="00531E0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информировать руководителя ДПД о нарушении требований пожарной безопасности, предлагать мероприятия по их устранению.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VIII</w:t>
      </w:r>
      <w:r w:rsidRPr="002E60D0">
        <w:rPr>
          <w:rFonts w:ascii="Times New Roman" w:hAnsi="Times New Roman" w:cs="Times New Roman"/>
          <w:b/>
          <w:caps/>
          <w:color w:val="auto"/>
        </w:rPr>
        <w:t>. Ответственность ДПД</w:t>
      </w:r>
    </w:p>
    <w:p w:rsidR="00F4416F" w:rsidRPr="002E60D0" w:rsidRDefault="00F4416F" w:rsidP="00531E0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8.1. Ответственность за создание и организацию работы добровольной пожарной дружины возлагается на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531E0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8.2. Контроль деятельности добровольной пожарной дружины осуществляется </w:t>
      </w:r>
      <w:r>
        <w:rPr>
          <w:rFonts w:ascii="Times New Roman" w:hAnsi="Times New Roman" w:cs="Times New Roman"/>
          <w:color w:val="auto"/>
        </w:rPr>
        <w:t>руководителем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, ответственным за пожарную безопасность </w:t>
      </w:r>
      <w:r>
        <w:rPr>
          <w:rFonts w:ascii="Times New Roman" w:hAnsi="Times New Roman" w:cs="Times New Roman"/>
          <w:color w:val="auto"/>
        </w:rPr>
        <w:t>Организации, а </w:t>
      </w:r>
      <w:r w:rsidRPr="002E60D0">
        <w:rPr>
          <w:rFonts w:ascii="Times New Roman" w:hAnsi="Times New Roman" w:cs="Times New Roman"/>
          <w:color w:val="auto"/>
        </w:rPr>
        <w:t>также органами Государственного пожарного надзора.</w:t>
      </w:r>
    </w:p>
    <w:p w:rsidR="00F4416F" w:rsidRPr="002E60D0" w:rsidRDefault="00F4416F" w:rsidP="00531E0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8.3. Начальник ДПД несет ответственность перед </w:t>
      </w:r>
      <w:r>
        <w:rPr>
          <w:rFonts w:ascii="Times New Roman" w:hAnsi="Times New Roman" w:cs="Times New Roman"/>
          <w:color w:val="auto"/>
        </w:rPr>
        <w:t>руководителем</w:t>
      </w:r>
      <w:r w:rsidRPr="002E60D0">
        <w:rPr>
          <w:rFonts w:ascii="Times New Roman" w:hAnsi="Times New Roman" w:cs="Times New Roman"/>
          <w:color w:val="auto"/>
        </w:rPr>
        <w:t xml:space="preserve"> за невыполнение или уклонение от выполнения своих должностных обязанностей, предусмотренных настоящим Положением.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b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IX</w:t>
      </w:r>
      <w:r w:rsidRPr="002E60D0">
        <w:rPr>
          <w:rFonts w:ascii="Times New Roman" w:hAnsi="Times New Roman" w:cs="Times New Roman"/>
          <w:b/>
          <w:caps/>
          <w:color w:val="auto"/>
        </w:rPr>
        <w:t>. Стимулирование деятельности ДПД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9.1. Все расходы по содержанию добровольной пожарной дружины осуществляются за счет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9.2. Членам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, принимающим активное участие в обеспечении пожарной безопасности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и тушении пожаров, по представлению начальника дружины предоставляются дополнительные льготы решением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b/>
          <w:color w:val="auto"/>
        </w:rPr>
      </w:pPr>
    </w:p>
    <w:p w:rsidR="00F4416F" w:rsidRPr="002E60D0" w:rsidRDefault="00F4416F" w:rsidP="002E60D0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X</w:t>
      </w:r>
      <w:r w:rsidRPr="002E60D0">
        <w:rPr>
          <w:rFonts w:ascii="Times New Roman" w:hAnsi="Times New Roman" w:cs="Times New Roman"/>
          <w:b/>
          <w:caps/>
          <w:color w:val="auto"/>
        </w:rPr>
        <w:t>. Исключение из членов ДПД</w:t>
      </w:r>
    </w:p>
    <w:p w:rsidR="00F4416F" w:rsidRPr="00531E05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10.1. Основаниями прекращения членства в ДПД являются: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10.1.1. Систематическое невыполнение или уклонение от выполнения членами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 xml:space="preserve"> обязанностей, предусмотренных настоящим </w:t>
      </w:r>
      <w:r>
        <w:rPr>
          <w:rFonts w:ascii="Times New Roman" w:hAnsi="Times New Roman" w:cs="Times New Roman"/>
          <w:color w:val="auto"/>
        </w:rPr>
        <w:t>Положением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10.1.2. Невыход на дежурство в соответствии с утвержденным графиком дежурств без разрешения начальника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 или самовольное оставление дежурства.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10.1.3. Нарушение дисциплины или совершение проступков, несовместимых с</w:t>
      </w:r>
      <w:r>
        <w:rPr>
          <w:rFonts w:ascii="Times New Roman" w:hAnsi="Times New Roman" w:cs="Times New Roman"/>
          <w:color w:val="auto"/>
        </w:rPr>
        <w:t> </w:t>
      </w:r>
      <w:r w:rsidRPr="002E60D0">
        <w:rPr>
          <w:rFonts w:ascii="Times New Roman" w:hAnsi="Times New Roman" w:cs="Times New Roman"/>
          <w:color w:val="auto"/>
        </w:rPr>
        <w:t>пребыванием в добровольной пожарной дружине.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10.1.4. Собственное желание.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10.1.5. Вступление в законную силу приговора </w:t>
      </w:r>
      <w:r>
        <w:rPr>
          <w:rFonts w:ascii="Times New Roman" w:hAnsi="Times New Roman" w:cs="Times New Roman"/>
          <w:color w:val="auto"/>
        </w:rPr>
        <w:t>суда о привлечении гражданина к </w:t>
      </w:r>
      <w:r w:rsidRPr="002E60D0">
        <w:rPr>
          <w:rFonts w:ascii="Times New Roman" w:hAnsi="Times New Roman" w:cs="Times New Roman"/>
          <w:color w:val="auto"/>
        </w:rPr>
        <w:t>уголовной ответственности.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10.1.6. Ликвидация добровольной пожарной дружины.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10.2. Решение об исключении работника из членов </w:t>
      </w:r>
      <w:r>
        <w:rPr>
          <w:rFonts w:ascii="Times New Roman" w:hAnsi="Times New Roman" w:cs="Times New Roman"/>
          <w:color w:val="auto"/>
        </w:rPr>
        <w:t>ДПД</w:t>
      </w:r>
      <w:r w:rsidRPr="002E60D0">
        <w:rPr>
          <w:rFonts w:ascii="Times New Roman" w:hAnsi="Times New Roman" w:cs="Times New Roman"/>
          <w:color w:val="auto"/>
        </w:rPr>
        <w:t xml:space="preserve"> принимает </w:t>
      </w:r>
      <w:r>
        <w:rPr>
          <w:rFonts w:ascii="Times New Roman" w:hAnsi="Times New Roman" w:cs="Times New Roman"/>
          <w:color w:val="auto"/>
        </w:rPr>
        <w:t>руководитель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XI</w:t>
      </w:r>
      <w:r w:rsidRPr="002E60D0">
        <w:rPr>
          <w:rFonts w:ascii="Times New Roman" w:hAnsi="Times New Roman" w:cs="Times New Roman"/>
          <w:b/>
          <w:caps/>
          <w:color w:val="auto"/>
        </w:rPr>
        <w:t>. Делопроизводство ДПД</w:t>
      </w:r>
    </w:p>
    <w:p w:rsidR="00F4416F" w:rsidRPr="00531E05" w:rsidRDefault="00F4416F" w:rsidP="00531E05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11.1 Перечень документации ДПД:</w:t>
      </w:r>
    </w:p>
    <w:p w:rsidR="00F4416F" w:rsidRPr="00531E05" w:rsidRDefault="00F4416F" w:rsidP="00531E05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приказ руководител</w:t>
      </w:r>
      <w:r>
        <w:rPr>
          <w:rFonts w:ascii="Times New Roman" w:hAnsi="Times New Roman" w:cs="Times New Roman"/>
          <w:color w:val="auto"/>
        </w:rPr>
        <w:t>я</w:t>
      </w:r>
      <w:r w:rsidRPr="00531E05">
        <w:rPr>
          <w:rFonts w:ascii="Times New Roman" w:hAnsi="Times New Roman" w:cs="Times New Roman"/>
          <w:color w:val="auto"/>
        </w:rPr>
        <w:t xml:space="preserve"> Организации об организации и составе добровольной пожарной дружины;</w:t>
      </w:r>
    </w:p>
    <w:p w:rsidR="00F4416F" w:rsidRPr="00531E05" w:rsidRDefault="00F4416F" w:rsidP="00531E05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настоящее Положение;</w:t>
      </w:r>
    </w:p>
    <w:p w:rsidR="00F4416F" w:rsidRPr="00531E05" w:rsidRDefault="00F4416F" w:rsidP="00531E05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учебный план проведения занятий с членами добровольной пожарной дружины;</w:t>
      </w:r>
    </w:p>
    <w:p w:rsidR="00F4416F" w:rsidRPr="00531E05" w:rsidRDefault="00F4416F" w:rsidP="00531E05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реестр добровольной пожарной дружины Организации;</w:t>
      </w:r>
    </w:p>
    <w:p w:rsidR="00F4416F" w:rsidRPr="00531E05" w:rsidRDefault="00F4416F" w:rsidP="00531E05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журнал учета работы добровольной пожарной дружины Организации (протоколы заседаний).</w:t>
      </w:r>
    </w:p>
    <w:p w:rsidR="00F4416F" w:rsidRPr="00531E05" w:rsidRDefault="00F4416F" w:rsidP="00531E05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31E05">
        <w:rPr>
          <w:rFonts w:ascii="Times New Roman" w:hAnsi="Times New Roman" w:cs="Times New Roman"/>
          <w:color w:val="auto"/>
        </w:rPr>
        <w:t>11.2. Анализ деятельности ДПД за истекший период представляется в печатном варианте начальником добровольной пожарной дружины руководител</w:t>
      </w:r>
      <w:r>
        <w:rPr>
          <w:rFonts w:ascii="Times New Roman" w:hAnsi="Times New Roman" w:cs="Times New Roman"/>
          <w:color w:val="auto"/>
        </w:rPr>
        <w:t>ю</w:t>
      </w:r>
      <w:r w:rsidRPr="00531E05">
        <w:rPr>
          <w:rFonts w:ascii="Times New Roman" w:hAnsi="Times New Roman" w:cs="Times New Roman"/>
          <w:color w:val="auto"/>
        </w:rPr>
        <w:t xml:space="preserve"> Организации.</w:t>
      </w:r>
    </w:p>
    <w:p w:rsidR="00F4416F" w:rsidRPr="002E60D0" w:rsidRDefault="00F4416F" w:rsidP="002E60D0">
      <w:pPr>
        <w:jc w:val="both"/>
        <w:rPr>
          <w:rFonts w:ascii="Times New Roman" w:hAnsi="Times New Roman" w:cs="Times New Roman"/>
          <w:color w:val="auto"/>
        </w:rPr>
      </w:pPr>
    </w:p>
    <w:p w:rsidR="00F4416F" w:rsidRPr="002E60D0" w:rsidRDefault="00F4416F" w:rsidP="002E60D0">
      <w:pPr>
        <w:pStyle w:val="NormalWeb"/>
        <w:spacing w:before="0" w:beforeAutospacing="0" w:after="0" w:afterAutospacing="0"/>
        <w:jc w:val="center"/>
        <w:rPr>
          <w:b/>
          <w:caps/>
        </w:rPr>
      </w:pPr>
      <w:r>
        <w:rPr>
          <w:b/>
          <w:caps/>
          <w:lang w:val="en-US"/>
        </w:rPr>
        <w:t>XII</w:t>
      </w:r>
      <w:r w:rsidRPr="002E60D0">
        <w:rPr>
          <w:b/>
          <w:caps/>
        </w:rPr>
        <w:t>. Заключительные положения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 xml:space="preserve">12.1. Настоящее Положение является локальным нормативным актом, принимается на Общем собрании трудового коллектива и утверждается (либо вводится в действие) приказом </w:t>
      </w:r>
      <w:r>
        <w:rPr>
          <w:rFonts w:ascii="Times New Roman" w:hAnsi="Times New Roman" w:cs="Times New Roman"/>
          <w:color w:val="auto"/>
        </w:rPr>
        <w:t>руководителя</w:t>
      </w:r>
      <w:r w:rsidRPr="002E60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Pr="002E60D0">
        <w:rPr>
          <w:rFonts w:ascii="Times New Roman" w:hAnsi="Times New Roman" w:cs="Times New Roman"/>
          <w:color w:val="auto"/>
        </w:rPr>
        <w:t>.</w:t>
      </w:r>
    </w:p>
    <w:p w:rsidR="00F4416F" w:rsidRPr="002E60D0" w:rsidRDefault="00F4416F" w:rsidP="00531E05">
      <w:pPr>
        <w:pStyle w:val="NormalWeb"/>
        <w:spacing w:before="0" w:beforeAutospacing="0" w:after="0" w:afterAutospacing="0"/>
        <w:ind w:firstLine="709"/>
        <w:jc w:val="both"/>
      </w:pPr>
      <w:r w:rsidRPr="002E60D0">
        <w:t>12.2. Все изменения и дополнения, вносимые в настоящее Положение, оформляются в</w:t>
      </w:r>
      <w:r>
        <w:t> </w:t>
      </w:r>
      <w:r w:rsidRPr="002E60D0">
        <w:t>письменной форме в соответствии действующим законодательством Российской Федерации.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12.3. Положение принимается на неопределенный срок. Изменения и</w:t>
      </w:r>
      <w:r>
        <w:rPr>
          <w:rFonts w:ascii="Times New Roman" w:hAnsi="Times New Roman" w:cs="Times New Roman"/>
          <w:color w:val="auto"/>
        </w:rPr>
        <w:t xml:space="preserve"> дополнения к </w:t>
      </w:r>
      <w:r w:rsidRPr="002E60D0">
        <w:rPr>
          <w:rFonts w:ascii="Times New Roman" w:hAnsi="Times New Roman" w:cs="Times New Roman"/>
          <w:color w:val="auto"/>
        </w:rPr>
        <w:t>Положению принимаются в порядке, предусмотренном п.12.1 настоящего Положения.</w:t>
      </w:r>
    </w:p>
    <w:p w:rsidR="00F4416F" w:rsidRPr="002E60D0" w:rsidRDefault="00F4416F" w:rsidP="00531E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E60D0">
        <w:rPr>
          <w:rFonts w:ascii="Times New Roman" w:hAnsi="Times New Roman" w:cs="Times New Roman"/>
          <w:color w:val="auto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4416F" w:rsidRPr="002E60D0" w:rsidRDefault="00F4416F">
      <w:pPr>
        <w:rPr>
          <w:rFonts w:ascii="Times New Roman" w:hAnsi="Times New Roman" w:cs="Times New Roman"/>
          <w:color w:val="auto"/>
        </w:rPr>
      </w:pPr>
    </w:p>
    <w:sectPr w:rsidR="00F4416F" w:rsidRPr="002E60D0" w:rsidSect="00781D07">
      <w:headerReference w:type="default" r:id="rId7"/>
      <w:pgSz w:w="11900" w:h="16840"/>
      <w:pgMar w:top="825" w:right="851" w:bottom="1134" w:left="1418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6F" w:rsidRDefault="00F4416F" w:rsidP="00781D07">
      <w:r>
        <w:separator/>
      </w:r>
    </w:p>
  </w:endnote>
  <w:endnote w:type="continuationSeparator" w:id="0">
    <w:p w:rsidR="00F4416F" w:rsidRDefault="00F4416F" w:rsidP="0078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6F" w:rsidRDefault="00F4416F" w:rsidP="00781D07">
      <w:r>
        <w:separator/>
      </w:r>
    </w:p>
  </w:footnote>
  <w:footnote w:type="continuationSeparator" w:id="0">
    <w:p w:rsidR="00F4416F" w:rsidRDefault="00F4416F" w:rsidP="00781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6F" w:rsidRPr="00781D07" w:rsidRDefault="00F4416F">
    <w:pPr>
      <w:pStyle w:val="Header"/>
      <w:jc w:val="center"/>
      <w:rPr>
        <w:rFonts w:ascii="Times New Roman" w:hAnsi="Times New Roman" w:cs="Times New Roman"/>
      </w:rPr>
    </w:pPr>
    <w:r w:rsidRPr="00781D07">
      <w:rPr>
        <w:rFonts w:ascii="Times New Roman" w:hAnsi="Times New Roman" w:cs="Times New Roman"/>
      </w:rPr>
      <w:fldChar w:fldCharType="begin"/>
    </w:r>
    <w:r w:rsidRPr="00781D07">
      <w:rPr>
        <w:rFonts w:ascii="Times New Roman" w:hAnsi="Times New Roman" w:cs="Times New Roman"/>
      </w:rPr>
      <w:instrText>PAGE   \* MERGEFORMAT</w:instrText>
    </w:r>
    <w:r w:rsidRPr="00781D0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781D07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D88"/>
    <w:multiLevelType w:val="hybridMultilevel"/>
    <w:tmpl w:val="AED6CA3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92856"/>
    <w:multiLevelType w:val="hybridMultilevel"/>
    <w:tmpl w:val="4D78441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54CDE"/>
    <w:multiLevelType w:val="hybridMultilevel"/>
    <w:tmpl w:val="6CC65AF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81F17"/>
    <w:multiLevelType w:val="hybridMultilevel"/>
    <w:tmpl w:val="CDBA172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0D0"/>
    <w:rsid w:val="002E60D0"/>
    <w:rsid w:val="00346C85"/>
    <w:rsid w:val="00531E05"/>
    <w:rsid w:val="0069246D"/>
    <w:rsid w:val="00744CA0"/>
    <w:rsid w:val="00781D07"/>
    <w:rsid w:val="0080344F"/>
    <w:rsid w:val="00BB20F8"/>
    <w:rsid w:val="00D3531A"/>
    <w:rsid w:val="00DF422D"/>
    <w:rsid w:val="00F4416F"/>
    <w:rsid w:val="00FC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53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531A"/>
    <w:rPr>
      <w:rFonts w:cs="Times New Roman"/>
    </w:rPr>
  </w:style>
  <w:style w:type="character" w:styleId="Hyperlink">
    <w:name w:val="Hyperlink"/>
    <w:basedOn w:val="DefaultParagraphFont"/>
    <w:uiPriority w:val="99"/>
    <w:rsid w:val="002E60D0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2E60D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E60D0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2E6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2E60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1D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1D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2073</Words>
  <Characters>11818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2022-02-26T13:17:00Z</dcterms:created>
  <dcterms:modified xsi:type="dcterms:W3CDTF">2022-03-10T13:05:00Z</dcterms:modified>
</cp:coreProperties>
</file>