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EF" w:rsidRPr="001E1BCA" w:rsidRDefault="00543FEF" w:rsidP="001E1BCA">
      <w:pPr>
        <w:ind w:right="54"/>
        <w:jc w:val="center"/>
        <w:rPr>
          <w:rFonts w:ascii="Times New Roman" w:hAnsi="Times New Roman" w:cs="Times New Roman"/>
          <w:b/>
          <w:caps/>
          <w:color w:val="auto"/>
        </w:rPr>
      </w:pPr>
      <w:bookmarkStart w:id="0" w:name="_GoBack"/>
      <w:bookmarkEnd w:id="0"/>
      <w:r w:rsidRPr="001E1BCA">
        <w:rPr>
          <w:rFonts w:ascii="Times New Roman" w:hAnsi="Times New Roman" w:cs="Times New Roman"/>
          <w:b/>
          <w:caps/>
          <w:color w:val="auto"/>
        </w:rPr>
        <w:t>Положение</w:t>
      </w:r>
      <w:r w:rsidRPr="001E1BCA">
        <w:rPr>
          <w:rFonts w:ascii="Times New Roman" w:hAnsi="Times New Roman" w:cs="Times New Roman"/>
          <w:b/>
          <w:caps/>
          <w:color w:val="auto"/>
        </w:rPr>
        <w:br/>
        <w:t>о проведении учебной эвакуации обучающихся, работников и имущества на случай пожара и других чрезвычайных ситуаций</w:t>
      </w:r>
      <w:r w:rsidRPr="001E1BCA">
        <w:rPr>
          <w:rFonts w:ascii="Times New Roman" w:hAnsi="Times New Roman" w:cs="Times New Roman"/>
          <w:b/>
          <w:caps/>
          <w:color w:val="auto"/>
        </w:rPr>
        <w:br/>
      </w:r>
      <w:r>
        <w:rPr>
          <w:rFonts w:ascii="Times New Roman" w:hAnsi="Times New Roman" w:cs="Times New Roman"/>
          <w:b/>
          <w:caps/>
          <w:color w:val="auto"/>
        </w:rPr>
        <w:t>в моу «ботовская школа»</w:t>
      </w:r>
    </w:p>
    <w:p w:rsidR="00543FEF" w:rsidRPr="001E1BCA" w:rsidRDefault="00543FEF" w:rsidP="001E1BCA">
      <w:pPr>
        <w:jc w:val="both"/>
        <w:rPr>
          <w:rFonts w:ascii="Times New Roman" w:hAnsi="Times New Roman" w:cs="Times New Roman"/>
          <w:b/>
          <w:color w:val="auto"/>
        </w:rPr>
      </w:pPr>
    </w:p>
    <w:p w:rsidR="00543FEF" w:rsidRPr="001E1BCA" w:rsidRDefault="00543FEF" w:rsidP="001E1BCA">
      <w:pPr>
        <w:jc w:val="center"/>
        <w:rPr>
          <w:rFonts w:ascii="Times New Roman" w:hAnsi="Times New Roman" w:cs="Times New Roman"/>
          <w:b/>
          <w:caps/>
          <w:color w:val="auto"/>
        </w:rPr>
      </w:pPr>
      <w:smartTag w:uri="urn:schemas-microsoft-com:office:smarttags" w:element="place">
        <w:r w:rsidRPr="001E1BCA">
          <w:rPr>
            <w:rFonts w:ascii="Times New Roman" w:hAnsi="Times New Roman" w:cs="Times New Roman"/>
            <w:b/>
            <w:caps/>
            <w:color w:val="auto"/>
            <w:lang w:val="en-US"/>
          </w:rPr>
          <w:t>I</w:t>
        </w:r>
        <w:r w:rsidRPr="001E1BCA">
          <w:rPr>
            <w:rFonts w:ascii="Times New Roman" w:hAnsi="Times New Roman" w:cs="Times New Roman"/>
            <w:b/>
            <w:caps/>
            <w:color w:val="auto"/>
          </w:rPr>
          <w:t>.</w:t>
        </w:r>
      </w:smartTag>
      <w:r w:rsidRPr="001E1BCA">
        <w:rPr>
          <w:rFonts w:ascii="Times New Roman" w:hAnsi="Times New Roman" w:cs="Times New Roman"/>
          <w:b/>
          <w:caps/>
          <w:color w:val="auto"/>
        </w:rPr>
        <w:t xml:space="preserve"> Общие положения</w:t>
      </w:r>
    </w:p>
    <w:p w:rsidR="00543FEF" w:rsidRPr="001E1BCA" w:rsidRDefault="00543FEF" w:rsidP="00447A0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</w:pPr>
      <w:r w:rsidRPr="001E1BCA"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1.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1</w:t>
      </w:r>
      <w:r w:rsidRPr="001E1BCA"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Положение о проведении учебной эвакуации (далее – Положение)</w:t>
      </w:r>
      <w:r w:rsidRPr="001E1BCA"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 xml:space="preserve"> определяет основные понятия, регламентирует подготовку и проведение у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чебной тренировки (эвакуации) в МОУ «Ботовская школа»(далее – Организация), действия в </w:t>
      </w:r>
      <w:r w:rsidRPr="001E1BCA"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 xml:space="preserve">особых случаях, а также подведение итогов учебной эвакуации и разработку мероприятий по улучшению проведения эвакуационных мероприятий в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Организации</w:t>
      </w:r>
      <w:r w:rsidRPr="001E1BCA"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 xml:space="preserve"> на случай возникновения пожара или иной чрезвычайной ситуации.</w:t>
      </w:r>
    </w:p>
    <w:p w:rsidR="00543FEF" w:rsidRPr="001E1BCA" w:rsidRDefault="00543FEF" w:rsidP="00447A05">
      <w:pPr>
        <w:pStyle w:val="Default"/>
        <w:tabs>
          <w:tab w:val="left" w:pos="993"/>
        </w:tabs>
        <w:ind w:firstLine="709"/>
        <w:jc w:val="both"/>
        <w:rPr>
          <w:color w:val="auto"/>
          <w:shd w:val="clear" w:color="auto" w:fill="FFFFFF"/>
        </w:rPr>
      </w:pPr>
      <w:r w:rsidRPr="001E1BCA">
        <w:rPr>
          <w:color w:val="auto"/>
        </w:rPr>
        <w:t>1.</w:t>
      </w:r>
      <w:r>
        <w:rPr>
          <w:color w:val="auto"/>
        </w:rPr>
        <w:t>2</w:t>
      </w:r>
      <w:r w:rsidRPr="001E1BCA">
        <w:rPr>
          <w:color w:val="auto"/>
        </w:rPr>
        <w:t xml:space="preserve">. </w:t>
      </w:r>
      <w:r w:rsidRPr="00447A05">
        <w:rPr>
          <w:color w:val="auto"/>
        </w:rPr>
        <w:t>Настоящее Положение разработано в соответствии с Федеральным законом</w:t>
      </w:r>
      <w:r>
        <w:rPr>
          <w:color w:val="auto"/>
        </w:rPr>
        <w:br/>
      </w:r>
      <w:r w:rsidRPr="00447A05">
        <w:rPr>
          <w:color w:val="auto"/>
        </w:rPr>
        <w:t>от 21.12.1994 № 69-ФЗ «О пожарной безопасности», Постановлением Правительства РФ от</w:t>
      </w:r>
      <w:r>
        <w:rPr>
          <w:color w:val="auto"/>
        </w:rPr>
        <w:t> </w:t>
      </w:r>
      <w:r w:rsidRPr="00447A05">
        <w:rPr>
          <w:color w:val="auto"/>
        </w:rPr>
        <w:t>16.09.2020 № 1479 «Об утверждении Правил противопожарного режима в Российской Федерации», приказом МЧС России и Минобразования России от 17.04.2003 № 190/1668 «О</w:t>
      </w:r>
      <w:r>
        <w:rPr>
          <w:color w:val="auto"/>
        </w:rPr>
        <w:t> </w:t>
      </w:r>
      <w:r w:rsidRPr="00447A05">
        <w:rPr>
          <w:color w:val="auto"/>
        </w:rPr>
        <w:t xml:space="preserve">мерах по повышению уровня пожарной безопасности образовательных учреждений», приказом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другими нормативно-правовыми актами в области пожарной безопасности, а также Уставом Организации и локальными </w:t>
      </w:r>
      <w:r>
        <w:rPr>
          <w:color w:val="auto"/>
        </w:rPr>
        <w:t>нормативными актами Организации</w:t>
      </w:r>
      <w:r w:rsidRPr="001E1BCA">
        <w:rPr>
          <w:color w:val="auto"/>
          <w:shd w:val="clear" w:color="auto" w:fill="FFFFFF"/>
        </w:rPr>
        <w:t>.</w:t>
      </w:r>
    </w:p>
    <w:p w:rsidR="00543FEF" w:rsidRPr="001E1BCA" w:rsidRDefault="00543FEF" w:rsidP="00447A0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 xml:space="preserve">1.3. Настоящее Положение разработано с целью всесторонней проверки готовности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Организации</w:t>
      </w:r>
      <w:r w:rsidRPr="001E1BCA"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 xml:space="preserve"> по проведению быстрой и безопасной для здоровья и жизни обучающихся и работников</w:t>
      </w:r>
      <w:r w:rsidRPr="001E1BCA">
        <w:rPr>
          <w:rFonts w:ascii="Times New Roman" w:hAnsi="Times New Roman" w:cs="Times New Roman"/>
          <w:color w:val="auto"/>
        </w:rPr>
        <w:t xml:space="preserve"> эвакуации на случай пожара и других чрезвычайных ситуаций.</w:t>
      </w:r>
    </w:p>
    <w:p w:rsidR="00543FEF" w:rsidRPr="00050D92" w:rsidRDefault="00543FEF" w:rsidP="00447A0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1.4. </w:t>
      </w:r>
      <w:r w:rsidRPr="00050D92">
        <w:rPr>
          <w:rFonts w:ascii="Times New Roman" w:hAnsi="Times New Roman" w:cs="Times New Roman"/>
          <w:color w:val="auto"/>
        </w:rPr>
        <w:t>Основными задачами учебной тренировки по эвакуации являются:</w:t>
      </w:r>
    </w:p>
    <w:p w:rsidR="00543FEF" w:rsidRPr="001E1BCA" w:rsidRDefault="00543FEF" w:rsidP="00447A0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выработка у администрации </w:t>
      </w:r>
      <w:r>
        <w:rPr>
          <w:rFonts w:ascii="Times New Roman" w:hAnsi="Times New Roman" w:cs="Times New Roman"/>
          <w:color w:val="auto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 xml:space="preserve"> практических навыков по оперативному принятию обоснованных решений и умения осуществлять эвакуационные и спасательные мероприятия для обучающихся в случае пожара и других ЧС;</w:t>
      </w:r>
    </w:p>
    <w:p w:rsidR="00543FEF" w:rsidRPr="001E1BCA" w:rsidRDefault="00543FEF" w:rsidP="00447A0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выработка у работников </w:t>
      </w:r>
      <w:r>
        <w:rPr>
          <w:rFonts w:ascii="Times New Roman" w:hAnsi="Times New Roman" w:cs="Times New Roman"/>
          <w:color w:val="auto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 xml:space="preserve"> практических навыков по оперативному принятию обоснованных решений и умения осуществлять эвакуационные мероприятия обучающихся в случае пожара или иных чрезвычайных ситуаций;</w:t>
      </w:r>
    </w:p>
    <w:p w:rsidR="00543FEF" w:rsidRPr="001E1BCA" w:rsidRDefault="00543FEF" w:rsidP="00447A0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формирование у работников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 xml:space="preserve"> сознательного и ответственного отношения к обеспечению жизни и здоровья обучающихся в случае возникновения пожара или других чрезвычайных ситуаций;</w:t>
      </w:r>
    </w:p>
    <w:p w:rsidR="00543FEF" w:rsidRPr="001E1BCA" w:rsidRDefault="00543FEF" w:rsidP="00447A0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совершенствование работниками теоретических знаний, полученных в процессе обучения пожарной безопасности в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>;</w:t>
      </w:r>
    </w:p>
    <w:p w:rsidR="00543FEF" w:rsidRPr="001E1BCA" w:rsidRDefault="00543FEF" w:rsidP="00447A0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совершенствование обучающимися теоретических знаний, полученных в процессе обучения основам безопасности жизнедеятельности;</w:t>
      </w:r>
    </w:p>
    <w:p w:rsidR="00543FEF" w:rsidRPr="001E1BCA" w:rsidRDefault="00543FEF" w:rsidP="00447A0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проверка пожарно-технического состояния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Организации,</w:t>
      </w:r>
      <w:r w:rsidRPr="001E1BCA"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 xml:space="preserve"> </w:t>
      </w:r>
      <w:r w:rsidRPr="001E1BCA">
        <w:rPr>
          <w:rFonts w:ascii="Times New Roman" w:hAnsi="Times New Roman" w:cs="Times New Roman"/>
          <w:color w:val="auto"/>
        </w:rPr>
        <w:t>при проведении учебной тренировки (эвакуации) отрабатываются различные ситуа</w:t>
      </w:r>
      <w:r>
        <w:rPr>
          <w:rFonts w:ascii="Times New Roman" w:hAnsi="Times New Roman" w:cs="Times New Roman"/>
          <w:color w:val="auto"/>
        </w:rPr>
        <w:t>ции, которые могут возникнуть в </w:t>
      </w:r>
      <w:r w:rsidRPr="001E1BCA">
        <w:rPr>
          <w:rFonts w:ascii="Times New Roman" w:hAnsi="Times New Roman" w:cs="Times New Roman"/>
          <w:color w:val="auto"/>
        </w:rPr>
        <w:t xml:space="preserve">случае реального пожара или иной ЧС в </w:t>
      </w:r>
      <w:r>
        <w:rPr>
          <w:rFonts w:ascii="Times New Roman" w:hAnsi="Times New Roman" w:cs="Times New Roman"/>
          <w:color w:val="auto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>, для чего структурным подразделениям, отдельным работникам и обучающимся даются различные ситуационные вводные (теоретические или практические), по которым опр</w:t>
      </w:r>
      <w:r>
        <w:rPr>
          <w:rFonts w:ascii="Times New Roman" w:hAnsi="Times New Roman" w:cs="Times New Roman"/>
          <w:color w:val="auto"/>
        </w:rPr>
        <w:t>еделяется их подготовленность к </w:t>
      </w:r>
      <w:r w:rsidRPr="001E1BCA">
        <w:rPr>
          <w:rFonts w:ascii="Times New Roman" w:hAnsi="Times New Roman" w:cs="Times New Roman"/>
          <w:color w:val="auto"/>
        </w:rPr>
        <w:t xml:space="preserve">действиям в случае реального пожара и иных ЧС в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>.</w:t>
      </w:r>
    </w:p>
    <w:p w:rsidR="00543FEF" w:rsidRPr="00343AB3" w:rsidRDefault="00543FEF" w:rsidP="00447A0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1.5. </w:t>
      </w:r>
      <w:r w:rsidRPr="00343AB3">
        <w:rPr>
          <w:rFonts w:ascii="Times New Roman" w:hAnsi="Times New Roman" w:cs="Times New Roman"/>
          <w:color w:val="auto"/>
        </w:rPr>
        <w:t>При проведении учебной тренировки у работников Организации проверяются следующие практические навыки (умения):</w:t>
      </w:r>
    </w:p>
    <w:p w:rsidR="00543FEF" w:rsidRPr="001E1BCA" w:rsidRDefault="00543FEF" w:rsidP="00447A0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действовать при подаче установленного в </w:t>
      </w:r>
      <w:r>
        <w:rPr>
          <w:rFonts w:ascii="Times New Roman" w:hAnsi="Times New Roman" w:cs="Times New Roman"/>
          <w:color w:val="auto"/>
        </w:rPr>
        <w:t>Организации условного сигнала о </w:t>
      </w:r>
      <w:r w:rsidRPr="001E1BCA">
        <w:rPr>
          <w:rFonts w:ascii="Times New Roman" w:hAnsi="Times New Roman" w:cs="Times New Roman"/>
          <w:color w:val="auto"/>
        </w:rPr>
        <w:t>пожаре и других чрезвычайных ситуаций;</w:t>
      </w:r>
    </w:p>
    <w:p w:rsidR="00543FEF" w:rsidRPr="001E1BCA" w:rsidRDefault="00543FEF" w:rsidP="00447A0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действовать при обнаружении возгорания, пожара на рабочем месте или в иных помещениях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>;</w:t>
      </w:r>
    </w:p>
    <w:p w:rsidR="00543FEF" w:rsidRPr="001E1BCA" w:rsidRDefault="00543FEF" w:rsidP="00447A0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подавать установленный в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 xml:space="preserve"> условный сигнал о пожаре и других ЧС;</w:t>
      </w:r>
    </w:p>
    <w:p w:rsidR="00543FEF" w:rsidRPr="001E1BCA" w:rsidRDefault="00543FEF" w:rsidP="00447A0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вызывать пожарную службу и другие спасательные службы по телефону или по мобильному телефону;</w:t>
      </w:r>
    </w:p>
    <w:p w:rsidR="00543FEF" w:rsidRPr="001E1BCA" w:rsidRDefault="00543FEF" w:rsidP="00447A0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отключать электрощит, автомат отключения электропитания помещения;</w:t>
      </w:r>
    </w:p>
    <w:p w:rsidR="00543FEF" w:rsidRPr="001E1BCA" w:rsidRDefault="00543FEF" w:rsidP="00447A0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пользоваться первичными средствами пожаротушения (огнетушителями, песком, противопожарной тканью (кошмой), водой);</w:t>
      </w:r>
    </w:p>
    <w:p w:rsidR="00543FEF" w:rsidRPr="001E1BCA" w:rsidRDefault="00543FEF" w:rsidP="00447A0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эвакуироваться через основные и запасные эвакуационные выходы, аварийные выходы (кровлю здания, окна первого этажа);</w:t>
      </w:r>
    </w:p>
    <w:p w:rsidR="00543FEF" w:rsidRPr="001E1BCA" w:rsidRDefault="00543FEF" w:rsidP="00447A0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действовать в экстремальных ситуациях;</w:t>
      </w:r>
    </w:p>
    <w:p w:rsidR="00543FEF" w:rsidRPr="001E1BCA" w:rsidRDefault="00543FEF" w:rsidP="00447A0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оказывать первую медицинскую само- и взаимопомощь.</w:t>
      </w:r>
    </w:p>
    <w:p w:rsidR="00543FEF" w:rsidRPr="00343AB3" w:rsidRDefault="00543FEF" w:rsidP="00447A0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1.6. </w:t>
      </w:r>
      <w:r w:rsidRPr="00343AB3">
        <w:rPr>
          <w:rFonts w:ascii="Times New Roman" w:hAnsi="Times New Roman" w:cs="Times New Roman"/>
          <w:color w:val="auto"/>
        </w:rPr>
        <w:t>При проведении учебной тренировки (эвакуации) у обучающихся Организации проверяются следующие практические навыки (умения):</w:t>
      </w:r>
    </w:p>
    <w:p w:rsidR="00543FEF" w:rsidRPr="001E1BCA" w:rsidRDefault="00543FEF" w:rsidP="00447A0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действовать при подаче установленного в </w:t>
      </w:r>
      <w:r>
        <w:rPr>
          <w:rFonts w:ascii="Times New Roman" w:hAnsi="Times New Roman" w:cs="Times New Roman"/>
          <w:color w:val="auto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 xml:space="preserve"> условного сигнала о</w:t>
      </w:r>
      <w:r>
        <w:rPr>
          <w:rFonts w:ascii="Times New Roman" w:hAnsi="Times New Roman" w:cs="Times New Roman"/>
          <w:color w:val="auto"/>
        </w:rPr>
        <w:t> </w:t>
      </w:r>
      <w:r w:rsidRPr="001E1BCA">
        <w:rPr>
          <w:rFonts w:ascii="Times New Roman" w:hAnsi="Times New Roman" w:cs="Times New Roman"/>
          <w:color w:val="auto"/>
        </w:rPr>
        <w:t>пожаре и иных чрезвычайных ситуаций;</w:t>
      </w:r>
    </w:p>
    <w:p w:rsidR="00543FEF" w:rsidRPr="001E1BCA" w:rsidRDefault="00543FEF" w:rsidP="00447A0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действовать при обнаружении возгорания, пожара, задымления в кабинетах и помещениях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>;</w:t>
      </w:r>
    </w:p>
    <w:p w:rsidR="00543FEF" w:rsidRPr="001E1BCA" w:rsidRDefault="00543FEF" w:rsidP="00447A0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подавать установленный в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 xml:space="preserve"> условный сигнал о пожаре и других ЧС;</w:t>
      </w:r>
    </w:p>
    <w:p w:rsidR="00543FEF" w:rsidRPr="001E1BCA" w:rsidRDefault="00543FEF" w:rsidP="00447A0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вызывать пожарную службу и другие спасательные службы по телефону или по мобильному телефону (при его наличии);</w:t>
      </w:r>
    </w:p>
    <w:p w:rsidR="00543FEF" w:rsidRPr="001E1BCA" w:rsidRDefault="00543FEF" w:rsidP="00447A0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пользоваться первичными средствами пожаротушения (огнетушителями, песком, кошмой, водой);</w:t>
      </w:r>
    </w:p>
    <w:p w:rsidR="00543FEF" w:rsidRPr="001E1BCA" w:rsidRDefault="00543FEF" w:rsidP="00447A0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эвакуироваться через основные и запасные эвакуационные выходы, аварийные выходы (окна первого этажа, пищеблок);</w:t>
      </w:r>
    </w:p>
    <w:p w:rsidR="00543FEF" w:rsidRPr="001E1BCA" w:rsidRDefault="00543FEF" w:rsidP="00447A0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уметь действовать и экстремальных ситуациях;</w:t>
      </w:r>
    </w:p>
    <w:p w:rsidR="00543FEF" w:rsidRPr="001E1BCA" w:rsidRDefault="00543FEF" w:rsidP="00447A0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оказывать первую доврачебную само- и взаимопомощь.</w:t>
      </w:r>
    </w:p>
    <w:p w:rsidR="00543FEF" w:rsidRPr="00343AB3" w:rsidRDefault="00543FEF" w:rsidP="00447A0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1.7. </w:t>
      </w:r>
      <w:r w:rsidRPr="00343AB3">
        <w:rPr>
          <w:rFonts w:ascii="Times New Roman" w:hAnsi="Times New Roman" w:cs="Times New Roman"/>
          <w:color w:val="auto"/>
        </w:rPr>
        <w:t>В проведении тренировки (эвакуации) обязаны принимать участие в полном составе:</w:t>
      </w:r>
    </w:p>
    <w:p w:rsidR="00543FEF" w:rsidRPr="001E1BCA" w:rsidRDefault="00543FEF" w:rsidP="00447A05">
      <w:pPr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администрация;</w:t>
      </w:r>
    </w:p>
    <w:p w:rsidR="00543FEF" w:rsidRPr="001E1BCA" w:rsidRDefault="00543FEF" w:rsidP="00447A05">
      <w:pPr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педагогические работники;</w:t>
      </w:r>
    </w:p>
    <w:p w:rsidR="00543FEF" w:rsidRDefault="00543FEF" w:rsidP="00447A05">
      <w:pPr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обслуживающий персонал </w:t>
      </w:r>
      <w:r>
        <w:rPr>
          <w:rFonts w:ascii="Times New Roman" w:hAnsi="Times New Roman" w:cs="Times New Roman"/>
          <w:color w:val="auto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 xml:space="preserve">, включая работников </w:t>
      </w:r>
      <w:r w:rsidRPr="00C1039E">
        <w:rPr>
          <w:rFonts w:ascii="Times New Roman" w:hAnsi="Times New Roman" w:cs="Times New Roman"/>
          <w:color w:val="auto"/>
        </w:rPr>
        <w:t>пищеблока</w:t>
      </w:r>
      <w:r>
        <w:rPr>
          <w:rFonts w:ascii="Times New Roman" w:hAnsi="Times New Roman" w:cs="Times New Roman"/>
          <w:color w:val="auto"/>
        </w:rPr>
        <w:t>;</w:t>
      </w:r>
    </w:p>
    <w:p w:rsidR="00543FEF" w:rsidRPr="00C1039E" w:rsidRDefault="00543FEF" w:rsidP="00447A05">
      <w:pPr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C1039E">
        <w:rPr>
          <w:rFonts w:ascii="Times New Roman" w:hAnsi="Times New Roman" w:cs="Times New Roman"/>
          <w:color w:val="auto"/>
        </w:rPr>
        <w:t xml:space="preserve">обучающиеся всех </w:t>
      </w:r>
      <w:r>
        <w:rPr>
          <w:rFonts w:ascii="Times New Roman" w:hAnsi="Times New Roman" w:cs="Times New Roman"/>
          <w:color w:val="auto"/>
        </w:rPr>
        <w:t>классов.</w:t>
      </w:r>
    </w:p>
    <w:p w:rsidR="00543FEF" w:rsidRDefault="00543FEF" w:rsidP="00447A0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1.8. В проведении учебной тренировки (эвакуации) могут оказывать помощь местные органы государственного пожарного надзора, пожарной службы, а также другие спасательные службы.</w:t>
      </w:r>
    </w:p>
    <w:p w:rsidR="00543FEF" w:rsidRPr="001E1BCA" w:rsidRDefault="00543FEF" w:rsidP="00447A0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1.9. В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 xml:space="preserve"> учебные плановые тренировки обучающихся и работников на случай пожара и других ЧС должны проводиться согласно Календарному плану основных мероприятий по ГО и ЧС.</w:t>
      </w:r>
    </w:p>
    <w:p w:rsidR="00543FEF" w:rsidRPr="001E1BCA" w:rsidRDefault="00543FEF" w:rsidP="00447A0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1.10. В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 xml:space="preserve"> практические тренировки (эвакуации) должны проводиться периодически как в дневное, так и в вечернее время.</w:t>
      </w:r>
    </w:p>
    <w:p w:rsidR="00543FEF" w:rsidRPr="001E1BCA" w:rsidRDefault="00543FEF" w:rsidP="001E1BCA">
      <w:pPr>
        <w:jc w:val="both"/>
        <w:rPr>
          <w:rFonts w:ascii="Times New Roman" w:hAnsi="Times New Roman" w:cs="Times New Roman"/>
          <w:caps/>
          <w:color w:val="auto"/>
        </w:rPr>
      </w:pPr>
    </w:p>
    <w:p w:rsidR="00543FEF" w:rsidRPr="001E1BCA" w:rsidRDefault="00543FEF" w:rsidP="001E1BCA">
      <w:p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II</w:t>
      </w:r>
      <w:r w:rsidRPr="001E1BCA">
        <w:rPr>
          <w:rFonts w:ascii="Times New Roman" w:hAnsi="Times New Roman" w:cs="Times New Roman"/>
          <w:b/>
          <w:caps/>
          <w:color w:val="auto"/>
        </w:rPr>
        <w:t>. Основные понятия</w:t>
      </w:r>
    </w:p>
    <w:p w:rsidR="00543FEF" w:rsidRPr="00343AB3" w:rsidRDefault="00543FEF" w:rsidP="00343A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43AB3">
        <w:rPr>
          <w:rFonts w:ascii="Times New Roman" w:hAnsi="Times New Roman" w:cs="Times New Roman"/>
          <w:color w:val="auto"/>
        </w:rPr>
        <w:t>В настоящем Положении используются следующие термины и определения:</w:t>
      </w:r>
    </w:p>
    <w:p w:rsidR="00543FEF" w:rsidRPr="001E1BCA" w:rsidRDefault="00543FEF" w:rsidP="00343A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2.1. </w:t>
      </w:r>
      <w:r w:rsidRPr="001E1BCA">
        <w:rPr>
          <w:rFonts w:ascii="Times New Roman" w:hAnsi="Times New Roman" w:cs="Times New Roman"/>
          <w:i/>
          <w:color w:val="auto"/>
        </w:rPr>
        <w:t>Эвакуация людей в случае пожара</w:t>
      </w:r>
      <w:r w:rsidRPr="001E1BC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–</w:t>
      </w:r>
      <w:r w:rsidRPr="001E1BCA">
        <w:rPr>
          <w:rFonts w:ascii="Times New Roman" w:hAnsi="Times New Roman" w:cs="Times New Roman"/>
          <w:color w:val="auto"/>
        </w:rPr>
        <w:t xml:space="preserve"> вынужденный процесс движения людей как самостоятельно, так и под руководством ответственных за проведение эвакуации из зоны, где имеется возможность воздействия на них опасных факторов пожара и других ЧС или опасных для здоровья огнетушащих веществ, используемых для тушения пожара, в</w:t>
      </w:r>
      <w:r>
        <w:rPr>
          <w:rFonts w:ascii="Times New Roman" w:hAnsi="Times New Roman" w:cs="Times New Roman"/>
          <w:color w:val="auto"/>
        </w:rPr>
        <w:t> </w:t>
      </w:r>
      <w:r w:rsidRPr="001E1BCA">
        <w:rPr>
          <w:rFonts w:ascii="Times New Roman" w:hAnsi="Times New Roman" w:cs="Times New Roman"/>
          <w:color w:val="auto"/>
        </w:rPr>
        <w:t>безопасную зону, используя для этого эвакуационные (основные и запасные) выходы и штатные средства защиты органов дыхания.</w:t>
      </w:r>
    </w:p>
    <w:p w:rsidR="00543FEF" w:rsidRPr="001E1BCA" w:rsidRDefault="00543FEF" w:rsidP="00343A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2.2. </w:t>
      </w:r>
      <w:r w:rsidRPr="001E1BCA">
        <w:rPr>
          <w:rFonts w:ascii="Times New Roman" w:hAnsi="Times New Roman" w:cs="Times New Roman"/>
          <w:i/>
          <w:color w:val="auto"/>
        </w:rPr>
        <w:t>Учебная эвакуация людей на случай пожара и других ЧС</w:t>
      </w:r>
      <w:r w:rsidRPr="001E1BC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–</w:t>
      </w:r>
      <w:r w:rsidRPr="001E1BCA">
        <w:rPr>
          <w:rFonts w:ascii="Times New Roman" w:hAnsi="Times New Roman" w:cs="Times New Roman"/>
          <w:color w:val="auto"/>
        </w:rPr>
        <w:t xml:space="preserve"> эвакуация людей на случай пожара и других чрезвычайных ситуаций, проводимая в учебных целях.</w:t>
      </w:r>
    </w:p>
    <w:p w:rsidR="00543FEF" w:rsidRPr="001E1BCA" w:rsidRDefault="00543FEF" w:rsidP="00343A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2.3. </w:t>
      </w:r>
      <w:r w:rsidRPr="001E1BCA">
        <w:rPr>
          <w:rFonts w:ascii="Times New Roman" w:hAnsi="Times New Roman" w:cs="Times New Roman"/>
          <w:i/>
          <w:color w:val="auto"/>
        </w:rPr>
        <w:t>Плановая учебная эвакуация людей на случай пожара других ЧС</w:t>
      </w:r>
      <w:r w:rsidRPr="001E1BC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–</w:t>
      </w:r>
      <w:r w:rsidRPr="001E1BCA">
        <w:rPr>
          <w:rFonts w:ascii="Times New Roman" w:hAnsi="Times New Roman" w:cs="Times New Roman"/>
          <w:color w:val="auto"/>
        </w:rPr>
        <w:t xml:space="preserve"> учебная эвакуация людей на случай пожара и других чрезвычайных ситуаций, проводимая согласно плану.</w:t>
      </w:r>
    </w:p>
    <w:p w:rsidR="00543FEF" w:rsidRPr="001E1BCA" w:rsidRDefault="00543FEF" w:rsidP="00343A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2.4. </w:t>
      </w:r>
      <w:r w:rsidRPr="001E1BCA">
        <w:rPr>
          <w:rFonts w:ascii="Times New Roman" w:hAnsi="Times New Roman" w:cs="Times New Roman"/>
          <w:i/>
          <w:color w:val="auto"/>
        </w:rPr>
        <w:t>Внеплановая учебная эвакуация людей на случай пожара и других ЧС</w:t>
      </w:r>
      <w:r w:rsidRPr="001E1BC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–</w:t>
      </w:r>
      <w:r w:rsidRPr="001E1BCA">
        <w:rPr>
          <w:rFonts w:ascii="Times New Roman" w:hAnsi="Times New Roman" w:cs="Times New Roman"/>
          <w:color w:val="auto"/>
        </w:rPr>
        <w:t xml:space="preserve"> учебная эвакуация людей на случай пожара и других чрезвычайных ситуаций, проводимая вне плана.</w:t>
      </w:r>
    </w:p>
    <w:p w:rsidR="00543FEF" w:rsidRPr="001E1BCA" w:rsidRDefault="00543FEF" w:rsidP="00343A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2.5. </w:t>
      </w:r>
      <w:r w:rsidRPr="001E1BCA">
        <w:rPr>
          <w:rFonts w:ascii="Times New Roman" w:hAnsi="Times New Roman" w:cs="Times New Roman"/>
          <w:i/>
          <w:color w:val="auto"/>
        </w:rPr>
        <w:t>Внезапная учебная эвакуация людей на случай пожара и других ЧС</w:t>
      </w:r>
      <w:r w:rsidRPr="001E1BC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–</w:t>
      </w:r>
      <w:r w:rsidRPr="001E1BCA">
        <w:rPr>
          <w:rFonts w:ascii="Times New Roman" w:hAnsi="Times New Roman" w:cs="Times New Roman"/>
          <w:color w:val="auto"/>
        </w:rPr>
        <w:t xml:space="preserve"> учебная эвакуация людей на случай пожара и других чрезвычайных ситуаций, проводимая без извещения их о планируемой эвакуации, по указанию вышестоящих органов управления образования и местных органов Государственного пожарного надзора; без проведения подготовительных мероприятий.</w:t>
      </w:r>
    </w:p>
    <w:p w:rsidR="00543FEF" w:rsidRPr="001E1BCA" w:rsidRDefault="00543FEF" w:rsidP="00343A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2.6. </w:t>
      </w:r>
      <w:r w:rsidRPr="001E1BCA">
        <w:rPr>
          <w:rFonts w:ascii="Times New Roman" w:hAnsi="Times New Roman" w:cs="Times New Roman"/>
          <w:i/>
          <w:color w:val="auto"/>
        </w:rPr>
        <w:t>Ситуационная вводная</w:t>
      </w:r>
      <w:r w:rsidRPr="001E1BC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–</w:t>
      </w:r>
      <w:r w:rsidRPr="001E1BCA">
        <w:rPr>
          <w:rFonts w:ascii="Times New Roman" w:hAnsi="Times New Roman" w:cs="Times New Roman"/>
          <w:color w:val="auto"/>
        </w:rPr>
        <w:t xml:space="preserve"> задача, которую необходимо выполнить в учебных целях, но которая может возникнуть в реальной жизни во время пожара и других чрезвычайных ситуациях.</w:t>
      </w:r>
    </w:p>
    <w:p w:rsidR="00543FEF" w:rsidRPr="001E1BCA" w:rsidRDefault="00543FEF" w:rsidP="00343A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2.7. </w:t>
      </w:r>
      <w:r w:rsidRPr="001E1BCA">
        <w:rPr>
          <w:rFonts w:ascii="Times New Roman" w:hAnsi="Times New Roman" w:cs="Times New Roman"/>
          <w:i/>
          <w:color w:val="auto"/>
        </w:rPr>
        <w:t>Расчетное время эвакуации</w:t>
      </w:r>
      <w:r w:rsidRPr="001E1BC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–</w:t>
      </w:r>
      <w:r w:rsidRPr="001E1BCA">
        <w:rPr>
          <w:rFonts w:ascii="Times New Roman" w:hAnsi="Times New Roman" w:cs="Times New Roman"/>
          <w:color w:val="auto"/>
        </w:rPr>
        <w:t xml:space="preserve"> время, в течение которого люди должны покинуть помещение, здание, сооружение до наступления критических значений опасных факторов пожара, определенное расчетным путем по данным о размерах эвакуационных путей и выходов, а также параметрах движения людей.</w:t>
      </w:r>
    </w:p>
    <w:p w:rsidR="00543FEF" w:rsidRPr="001E1BCA" w:rsidRDefault="00543FEF" w:rsidP="00343A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2.8. </w:t>
      </w:r>
      <w:r w:rsidRPr="001E1BCA">
        <w:rPr>
          <w:rFonts w:ascii="Times New Roman" w:hAnsi="Times New Roman" w:cs="Times New Roman"/>
          <w:i/>
          <w:color w:val="auto"/>
        </w:rPr>
        <w:t>Фактическое время эвакуации</w:t>
      </w:r>
      <w:r w:rsidRPr="001E1BC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–</w:t>
      </w:r>
      <w:r w:rsidRPr="001E1BCA">
        <w:rPr>
          <w:rFonts w:ascii="Times New Roman" w:hAnsi="Times New Roman" w:cs="Times New Roman"/>
          <w:color w:val="auto"/>
        </w:rPr>
        <w:t xml:space="preserve"> время, за которое люди практически покидают помещение, здание, сооружение в случае пожара в них.</w:t>
      </w:r>
    </w:p>
    <w:p w:rsidR="00543FEF" w:rsidRPr="001E1BCA" w:rsidRDefault="00543FEF" w:rsidP="001E1BCA">
      <w:pPr>
        <w:jc w:val="both"/>
        <w:rPr>
          <w:rFonts w:ascii="Times New Roman" w:hAnsi="Times New Roman" w:cs="Times New Roman"/>
          <w:color w:val="auto"/>
        </w:rPr>
      </w:pPr>
    </w:p>
    <w:p w:rsidR="00543FEF" w:rsidRPr="001E1BCA" w:rsidRDefault="00543FEF" w:rsidP="001E1BCA">
      <w:pPr>
        <w:jc w:val="center"/>
        <w:rPr>
          <w:rFonts w:ascii="Times New Roman" w:hAnsi="Times New Roman" w:cs="Times New Roman"/>
          <w:b/>
          <w:caps/>
          <w:color w:val="auto"/>
        </w:rPr>
      </w:pPr>
      <w:r w:rsidRPr="001E1BCA">
        <w:rPr>
          <w:rFonts w:ascii="Times New Roman" w:hAnsi="Times New Roman" w:cs="Times New Roman"/>
          <w:b/>
          <w:caps/>
          <w:color w:val="auto"/>
          <w:lang w:val="en-US"/>
        </w:rPr>
        <w:t>III</w:t>
      </w:r>
      <w:r w:rsidRPr="001E1BCA">
        <w:rPr>
          <w:rFonts w:ascii="Times New Roman" w:hAnsi="Times New Roman" w:cs="Times New Roman"/>
          <w:b/>
          <w:caps/>
          <w:color w:val="auto"/>
        </w:rPr>
        <w:t>. Подготовка к проведению</w:t>
      </w:r>
      <w:r w:rsidRPr="001E1BCA">
        <w:rPr>
          <w:rFonts w:ascii="Times New Roman" w:hAnsi="Times New Roman" w:cs="Times New Roman"/>
          <w:b/>
          <w:caps/>
          <w:color w:val="auto"/>
        </w:rPr>
        <w:br/>
        <w:t>учебной тренировки (эвакуации)</w:t>
      </w:r>
    </w:p>
    <w:p w:rsidR="00543FEF" w:rsidRPr="00343AB3" w:rsidRDefault="00543FEF" w:rsidP="00343AB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343AB3">
        <w:rPr>
          <w:rFonts w:ascii="Times New Roman" w:hAnsi="Times New Roman" w:cs="Times New Roman"/>
          <w:color w:val="auto"/>
        </w:rPr>
        <w:t>3.1. При подготовке к проведению учебной тренировки (эвакуации) руководитель Организации обязан:</w:t>
      </w:r>
    </w:p>
    <w:p w:rsidR="00543FEF" w:rsidRPr="001E1BCA" w:rsidRDefault="00543FEF" w:rsidP="00343AB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утвердить «Положение </w:t>
      </w:r>
      <w:r w:rsidRPr="00343AB3">
        <w:rPr>
          <w:rFonts w:ascii="Times New Roman" w:hAnsi="Times New Roman" w:cs="Times New Roman"/>
          <w:color w:val="auto"/>
        </w:rPr>
        <w:t>об обеспечении пожарной безопасности в образовательной организации</w:t>
      </w:r>
      <w:r w:rsidRPr="001E1BCA">
        <w:rPr>
          <w:rFonts w:ascii="Times New Roman" w:hAnsi="Times New Roman" w:cs="Times New Roman"/>
          <w:color w:val="auto"/>
        </w:rPr>
        <w:t xml:space="preserve">», «Положение о проведении учебной эвакуации», </w:t>
      </w:r>
      <w:r>
        <w:rPr>
          <w:rFonts w:ascii="Times New Roman" w:hAnsi="Times New Roman" w:cs="Times New Roman"/>
          <w:color w:val="auto"/>
        </w:rPr>
        <w:t>«</w:t>
      </w:r>
      <w:r w:rsidRPr="00343AB3">
        <w:rPr>
          <w:rFonts w:ascii="Times New Roman" w:hAnsi="Times New Roman" w:cs="Times New Roman"/>
          <w:color w:val="auto"/>
        </w:rPr>
        <w:t>Положение о добровольной пожарной дружине образовательной организации</w:t>
      </w:r>
      <w:r>
        <w:rPr>
          <w:rFonts w:ascii="Times New Roman" w:hAnsi="Times New Roman" w:cs="Times New Roman"/>
          <w:color w:val="auto"/>
        </w:rPr>
        <w:t>»,</w:t>
      </w:r>
      <w:r w:rsidRPr="00343AB3">
        <w:rPr>
          <w:rFonts w:ascii="Times New Roman" w:hAnsi="Times New Roman" w:cs="Times New Roman"/>
          <w:color w:val="auto"/>
        </w:rPr>
        <w:t xml:space="preserve"> </w:t>
      </w:r>
      <w:r w:rsidRPr="001E1BCA">
        <w:rPr>
          <w:rFonts w:ascii="Times New Roman" w:hAnsi="Times New Roman" w:cs="Times New Roman"/>
          <w:color w:val="auto"/>
        </w:rPr>
        <w:t xml:space="preserve">«Порядок действий при возникновении пожара или иной ЧС» в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>;</w:t>
      </w:r>
    </w:p>
    <w:p w:rsidR="00543FEF" w:rsidRPr="001E1BCA" w:rsidRDefault="00543FEF" w:rsidP="00343AB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провести учебные занятия с сотрудниками по изучению Порядка действий при возникновении пожара или иной ЧС, настоящего Положения;</w:t>
      </w:r>
    </w:p>
    <w:p w:rsidR="00543FEF" w:rsidRPr="001E1BCA" w:rsidRDefault="00543FEF" w:rsidP="00343AB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утвердить «План подготовки и проведения учебной тренировки»;</w:t>
      </w:r>
    </w:p>
    <w:p w:rsidR="00543FEF" w:rsidRPr="001E1BCA" w:rsidRDefault="00543FEF" w:rsidP="00343AB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утвердить перечень вводных заданий для выполнения их работниками и обучающимися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Организации</w:t>
      </w:r>
      <w:r w:rsidRPr="001E1BCA"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 xml:space="preserve"> </w:t>
      </w:r>
      <w:r w:rsidRPr="001E1BCA">
        <w:rPr>
          <w:rFonts w:ascii="Times New Roman" w:hAnsi="Times New Roman" w:cs="Times New Roman"/>
          <w:color w:val="auto"/>
        </w:rPr>
        <w:t>при проведении учебной тренировки (эвакуации);</w:t>
      </w:r>
    </w:p>
    <w:p w:rsidR="00543FEF" w:rsidRPr="001E1BCA" w:rsidRDefault="00543FEF" w:rsidP="00343AB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организовать проведение учебных занятий с администрацией </w:t>
      </w:r>
      <w:r>
        <w:rPr>
          <w:rFonts w:ascii="Times New Roman" w:hAnsi="Times New Roman" w:cs="Times New Roman"/>
          <w:color w:val="auto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с </w:t>
      </w:r>
      <w:r w:rsidRPr="001E1BCA">
        <w:rPr>
          <w:rFonts w:ascii="Times New Roman" w:hAnsi="Times New Roman" w:cs="Times New Roman"/>
          <w:color w:val="auto"/>
        </w:rPr>
        <w:t>педагогическим и обслуживающим персоналом по изучению Порядка действий при возникновении пожара или иной ЧС и эвакуации, инструкций и планов эвакуации, настоящего Положения;</w:t>
      </w:r>
    </w:p>
    <w:p w:rsidR="00543FEF" w:rsidRPr="001E1BCA" w:rsidRDefault="00543FEF" w:rsidP="00343AB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организовать проведение учебных занятий </w:t>
      </w:r>
      <w:r w:rsidRPr="00C1039E">
        <w:rPr>
          <w:rFonts w:ascii="Times New Roman" w:hAnsi="Times New Roman" w:cs="Times New Roman"/>
          <w:color w:val="auto"/>
        </w:rPr>
        <w:t>классных руководителей с обучающимися своих классов по изучению Порядка действий при</w:t>
      </w:r>
      <w:r w:rsidRPr="001E1BCA">
        <w:rPr>
          <w:rFonts w:ascii="Times New Roman" w:hAnsi="Times New Roman" w:cs="Times New Roman"/>
          <w:color w:val="auto"/>
        </w:rPr>
        <w:t xml:space="preserve"> возникновении пожара или иной ЧС и планов эвакуации на случай пожара и других чрезвычайных ситуаций, учитывая различные места возможного возгорания, </w:t>
      </w:r>
      <w:r>
        <w:rPr>
          <w:rFonts w:ascii="Times New Roman" w:hAnsi="Times New Roman" w:cs="Times New Roman"/>
          <w:color w:val="auto"/>
        </w:rPr>
        <w:t>задымления и </w:t>
      </w:r>
      <w:r w:rsidRPr="001E1BCA">
        <w:rPr>
          <w:rFonts w:ascii="Times New Roman" w:hAnsi="Times New Roman" w:cs="Times New Roman"/>
          <w:color w:val="auto"/>
        </w:rPr>
        <w:t>пожара;</w:t>
      </w:r>
    </w:p>
    <w:p w:rsidR="00543FEF" w:rsidRPr="001E1BCA" w:rsidRDefault="00543FEF" w:rsidP="00343AB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утвердить список наблюдателей (экспертов) из состава должностных лиц </w:t>
      </w:r>
      <w:r>
        <w:rPr>
          <w:rFonts w:ascii="Times New Roman" w:hAnsi="Times New Roman" w:cs="Times New Roman"/>
          <w:color w:val="auto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 xml:space="preserve"> или из работников другого учреждения, управления образования, инспекторов МЧС, которые будут контролировать ход проведения учебной тренировки (оценивать действия работников по эвакуации обучающихся, фиксировать время эвакуации, осматривать помещения после эвакуации работников и обучающихся и т.п.);</w:t>
      </w:r>
    </w:p>
    <w:p w:rsidR="00543FEF" w:rsidRPr="001E1BCA" w:rsidRDefault="00543FEF" w:rsidP="00343AB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утвердить дату, порядок проведения учебной тренировки (эвакуации);</w:t>
      </w:r>
    </w:p>
    <w:p w:rsidR="00543FEF" w:rsidRPr="001E1BCA" w:rsidRDefault="00543FEF" w:rsidP="00343AB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провести сдачу огнетушителей на перезарядку, </w:t>
      </w:r>
      <w:r>
        <w:rPr>
          <w:rFonts w:ascii="Times New Roman" w:hAnsi="Times New Roman" w:cs="Times New Roman"/>
          <w:color w:val="auto"/>
        </w:rPr>
        <w:t>если они были применены в </w:t>
      </w:r>
      <w:r w:rsidRPr="001E1BCA">
        <w:rPr>
          <w:rFonts w:ascii="Times New Roman" w:hAnsi="Times New Roman" w:cs="Times New Roman"/>
          <w:color w:val="auto"/>
        </w:rPr>
        <w:t>практическом показе для работников и обучающихся или у них вышел срок использования;</w:t>
      </w:r>
    </w:p>
    <w:p w:rsidR="00543FEF" w:rsidRPr="001E1BCA" w:rsidRDefault="00543FEF" w:rsidP="00343AB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принять меры, по устранению нарушений содержания путей эвакуации и эвакуационных выходов, которые могут препятствовать быстрой и безопасной эвакуации людей;</w:t>
      </w:r>
    </w:p>
    <w:p w:rsidR="00543FEF" w:rsidRPr="001E1BCA" w:rsidRDefault="00543FEF" w:rsidP="00343AB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проверить исправность и работоспособность системы оповещения и управления эвакуацией при пожаре и других чрезвычайных ситуациях.</w:t>
      </w:r>
    </w:p>
    <w:p w:rsidR="00543FEF" w:rsidRPr="001E1BCA" w:rsidRDefault="00543FEF" w:rsidP="00343AB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3.2. </w:t>
      </w:r>
      <w:r w:rsidRPr="00F75B5F">
        <w:rPr>
          <w:rFonts w:ascii="Times New Roman" w:hAnsi="Times New Roman" w:cs="Times New Roman"/>
          <w:color w:val="auto"/>
        </w:rPr>
        <w:t>С целью привлечения на учебную тренировку (эвакуацию) максимального количества работников и обучающихся руководитель Организации обязан:</w:t>
      </w:r>
    </w:p>
    <w:p w:rsidR="00543FEF" w:rsidRPr="001E1BCA" w:rsidRDefault="00543FEF" w:rsidP="00343AB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не планировать в этот день дополнительных (кроме основного расписания занятий) занятий, мероприятий и работ, как в самой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>, так и за ее пределами;</w:t>
      </w:r>
    </w:p>
    <w:p w:rsidR="00543FEF" w:rsidRPr="001E1BCA" w:rsidRDefault="00543FEF" w:rsidP="00343AB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с целью повышения уровня проведения учебной тренировки (эвакуации) на случай пожара и других ЧС в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 xml:space="preserve"> проинформировать работников </w:t>
      </w:r>
      <w:r>
        <w:rPr>
          <w:rFonts w:ascii="Times New Roman" w:hAnsi="Times New Roman" w:cs="Times New Roman"/>
          <w:color w:val="auto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 xml:space="preserve"> об их ответственности в случае халатного отношения к проведению учебной тренировки (эвакуации).</w:t>
      </w:r>
    </w:p>
    <w:p w:rsidR="00543FEF" w:rsidRPr="001E1BCA" w:rsidRDefault="00543FEF" w:rsidP="001E1BCA">
      <w:pPr>
        <w:ind w:left="720"/>
        <w:jc w:val="both"/>
        <w:rPr>
          <w:rFonts w:ascii="Times New Roman" w:hAnsi="Times New Roman" w:cs="Times New Roman"/>
          <w:color w:val="auto"/>
        </w:rPr>
      </w:pPr>
    </w:p>
    <w:p w:rsidR="00543FEF" w:rsidRPr="001E1BCA" w:rsidRDefault="00543FEF" w:rsidP="001E1BCA">
      <w:p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IV</w:t>
      </w:r>
      <w:r w:rsidRPr="001E1BCA">
        <w:rPr>
          <w:rFonts w:ascii="Times New Roman" w:hAnsi="Times New Roman" w:cs="Times New Roman"/>
          <w:b/>
          <w:caps/>
          <w:color w:val="auto"/>
        </w:rPr>
        <w:t>. Проведение учебной тренировки (эвакуации)</w:t>
      </w:r>
    </w:p>
    <w:p w:rsidR="00543FEF" w:rsidRPr="001E1BCA" w:rsidRDefault="00543FEF" w:rsidP="00F75B5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4.1. Началом практической отработки учебной эвакуации в </w:t>
      </w:r>
      <w:r>
        <w:rPr>
          <w:rFonts w:ascii="Times New Roman" w:hAnsi="Times New Roman" w:cs="Times New Roman"/>
          <w:color w:val="auto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 xml:space="preserve"> является подача звукового и (или) световых сигналов о возникновении пожара и других ЧС от системы оповещения во все помещения здания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 xml:space="preserve"> с постоянным или временным пребыванием обучающихся и работников.</w:t>
      </w:r>
    </w:p>
    <w:p w:rsidR="00543FEF" w:rsidRPr="001E1BCA" w:rsidRDefault="00543FEF" w:rsidP="00F75B5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4.2. С получением сигнала о возникновении пожара и других ЧС педагогический состав и обслуживающий персонал проводят мероприятия в соответствии с Положением о проведении учебной эвакуации на случай пожара или иной ЧС в </w:t>
      </w:r>
      <w:r>
        <w:rPr>
          <w:rFonts w:ascii="Times New Roman" w:hAnsi="Times New Roman" w:cs="Times New Roman"/>
          <w:color w:val="auto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 xml:space="preserve"> и Порядком действий в случае возникновения пожара или иной ЧС.</w:t>
      </w:r>
    </w:p>
    <w:p w:rsidR="00543FEF" w:rsidRPr="001E1BCA" w:rsidRDefault="00543FEF" w:rsidP="00F75B5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4.3. В ходе практической тренировки (эвакуации) </w:t>
      </w:r>
      <w:r>
        <w:rPr>
          <w:rFonts w:ascii="Times New Roman" w:hAnsi="Times New Roman" w:cs="Times New Roman"/>
          <w:color w:val="auto"/>
        </w:rPr>
        <w:t>руководитель</w:t>
      </w:r>
      <w:r w:rsidRPr="001E1BC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 xml:space="preserve"> или лицо заменяющее его контролирует правильность проведения эвакуации, а также время, в течение которого проведена полная эвакуация людей из здания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>.</w:t>
      </w:r>
    </w:p>
    <w:p w:rsidR="00543FEF" w:rsidRPr="001E1BCA" w:rsidRDefault="00543FEF" w:rsidP="00F75B5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4.4. После эвакуации обучающихся из здания </w:t>
      </w:r>
      <w:r>
        <w:rPr>
          <w:rFonts w:ascii="Times New Roman" w:hAnsi="Times New Roman" w:cs="Times New Roman"/>
          <w:color w:val="auto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 xml:space="preserve"> (классные руководители) проводят перекличку обучающихся по спискам классов и докладывают информацию о наличии детей </w:t>
      </w:r>
      <w:r>
        <w:rPr>
          <w:rFonts w:ascii="Times New Roman" w:hAnsi="Times New Roman" w:cs="Times New Roman"/>
          <w:color w:val="auto"/>
        </w:rPr>
        <w:t>руководителю</w:t>
      </w:r>
      <w:r w:rsidRPr="001E1BC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 xml:space="preserve"> или лицу проводившего эвакуацию.</w:t>
      </w:r>
    </w:p>
    <w:p w:rsidR="00543FEF" w:rsidRPr="001E1BCA" w:rsidRDefault="00543FEF" w:rsidP="00F75B5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4.5. Информация об отсутствии ребенка доводится до сведения </w:t>
      </w:r>
      <w:r>
        <w:rPr>
          <w:rFonts w:ascii="Times New Roman" w:hAnsi="Times New Roman" w:cs="Times New Roman"/>
          <w:color w:val="auto"/>
        </w:rPr>
        <w:t>руководителя</w:t>
      </w:r>
      <w:r w:rsidRPr="001E1BC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 xml:space="preserve"> (лицу, проводившему эвакуацию) и пожарным, осуществляющим тушение пожара; принимаются строчные меры по установлению местонахождения и спасению ребенка.</w:t>
      </w:r>
    </w:p>
    <w:p w:rsidR="00543FEF" w:rsidRPr="001E1BCA" w:rsidRDefault="00543FEF" w:rsidP="00F75B5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4.6. После проведения эвакуации поисково-спасательное звено проводит обход помещений здания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 xml:space="preserve"> на предмет установления людей, его не покинувших.</w:t>
      </w:r>
    </w:p>
    <w:p w:rsidR="00543FEF" w:rsidRPr="001E1BCA" w:rsidRDefault="00543FEF" w:rsidP="00F75B5F">
      <w:pPr>
        <w:ind w:firstLine="709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</w:pPr>
      <w:r w:rsidRPr="001E1BCA">
        <w:rPr>
          <w:rFonts w:ascii="Times New Roman" w:hAnsi="Times New Roman" w:cs="Times New Roman"/>
          <w:color w:val="auto"/>
        </w:rPr>
        <w:t xml:space="preserve">4.7. Обслуживающий персонал, не занятый в проведении эвакуации, начинает тушение пожара имеющимися на объекте первичными средствами пожаротушения и проводит работы по эвакуации имущества и других материальных ценностей из здания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Организации</w:t>
      </w:r>
      <w:r w:rsidRPr="001E1BCA"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.</w:t>
      </w:r>
    </w:p>
    <w:p w:rsidR="00543FEF" w:rsidRPr="001E1BCA" w:rsidRDefault="00543FEF" w:rsidP="001E1BCA">
      <w:pPr>
        <w:jc w:val="both"/>
        <w:rPr>
          <w:rFonts w:ascii="Times New Roman" w:hAnsi="Times New Roman" w:cs="Times New Roman"/>
          <w:color w:val="auto"/>
        </w:rPr>
      </w:pPr>
    </w:p>
    <w:p w:rsidR="00543FEF" w:rsidRPr="001E1BCA" w:rsidRDefault="00543FEF" w:rsidP="001E1BCA">
      <w:p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V</w:t>
      </w:r>
      <w:r w:rsidRPr="001E1BCA">
        <w:rPr>
          <w:rFonts w:ascii="Times New Roman" w:hAnsi="Times New Roman" w:cs="Times New Roman"/>
          <w:b/>
          <w:caps/>
          <w:color w:val="auto"/>
        </w:rPr>
        <w:t>. Подведение итогов учебной тренировки и разработка мероприятий по улучшению проведения эвакуационных мероприятий</w:t>
      </w:r>
    </w:p>
    <w:p w:rsidR="00543FEF" w:rsidRPr="001E1BCA" w:rsidRDefault="00543FEF" w:rsidP="00F75B5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5.1. После окончания практической тренировки (эвакуации) по отработке действий в случае возникновения пожара и других ЧС </w:t>
      </w:r>
      <w:r>
        <w:rPr>
          <w:rFonts w:ascii="Times New Roman" w:hAnsi="Times New Roman" w:cs="Times New Roman"/>
          <w:color w:val="auto"/>
        </w:rPr>
        <w:t>руководитель</w:t>
      </w:r>
      <w:r w:rsidRPr="001E1BC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 xml:space="preserve"> или лицо, проводившее эвакуацию, проводит с педагогическим и обслуживающим персоналом рабочее совещание, на котором подводятся итоги и разрабатываются организационные и практические мероприятия по улучшению эвакуации и пожарно-технического состояния здания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>.</w:t>
      </w:r>
    </w:p>
    <w:p w:rsidR="00543FEF" w:rsidRPr="001E1BCA" w:rsidRDefault="00543FEF" w:rsidP="00F75B5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5.2. При подведении итогов основное внимание должно уделяться разбору недостатков, выявленных при проведении тренировки (эвакуации) и установлению причин им способствовавшим.</w:t>
      </w:r>
    </w:p>
    <w:p w:rsidR="00543FEF" w:rsidRPr="001E1BCA" w:rsidRDefault="00543FEF" w:rsidP="00F75B5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5.3. Завершающим этапом проведения практической отработки планов и порядка эвакуации является составление акта, в котором последовательно излагаются ее результаты, указываются недостатки и предлагаются мероприятия по улучшению организации и проведения последующих практических тренировок.</w:t>
      </w:r>
    </w:p>
    <w:p w:rsidR="00543FEF" w:rsidRPr="001E1BCA" w:rsidRDefault="00543FEF" w:rsidP="001E1BCA">
      <w:pPr>
        <w:jc w:val="both"/>
        <w:rPr>
          <w:rFonts w:ascii="Times New Roman" w:hAnsi="Times New Roman" w:cs="Times New Roman"/>
          <w:color w:val="auto"/>
        </w:rPr>
      </w:pPr>
    </w:p>
    <w:p w:rsidR="00543FEF" w:rsidRPr="001E1BCA" w:rsidRDefault="00543FEF" w:rsidP="001E1BCA">
      <w:p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VI</w:t>
      </w:r>
      <w:r w:rsidRPr="001E1BCA">
        <w:rPr>
          <w:rFonts w:ascii="Times New Roman" w:hAnsi="Times New Roman" w:cs="Times New Roman"/>
          <w:b/>
          <w:caps/>
          <w:color w:val="auto"/>
        </w:rPr>
        <w:t>. Действия в особых случаях</w:t>
      </w:r>
    </w:p>
    <w:p w:rsidR="00543FEF" w:rsidRPr="001E1BCA" w:rsidRDefault="00543FEF" w:rsidP="00F75B5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6.1. В случае отсутствия </w:t>
      </w:r>
      <w:r>
        <w:rPr>
          <w:rFonts w:ascii="Times New Roman" w:hAnsi="Times New Roman" w:cs="Times New Roman"/>
          <w:color w:val="auto"/>
        </w:rPr>
        <w:t>руководителя</w:t>
      </w:r>
      <w:r w:rsidRPr="001E1BC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 xml:space="preserve"> и ответственного за пожарную безопасность в момент возникновения пожара эвакуацией обучающихся и работников руководит дежурный администратор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Организации</w:t>
      </w:r>
      <w:r w:rsidRPr="001E1BCA">
        <w:rPr>
          <w:rFonts w:ascii="Times New Roman" w:hAnsi="Times New Roman" w:cs="Times New Roman"/>
          <w:color w:val="auto"/>
        </w:rPr>
        <w:t>.</w:t>
      </w:r>
    </w:p>
    <w:p w:rsidR="00543FEF" w:rsidRPr="001E1BCA" w:rsidRDefault="00543FEF" w:rsidP="00F75B5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6.2. При ложном срабатывании автоматической пожарной сигнализации (АПС) и поступления сигнала тревоги на пост пожарной охраны ответственный за пожарную безопасность должен выполнить следующие действия:</w:t>
      </w:r>
    </w:p>
    <w:p w:rsidR="00543FEF" w:rsidRPr="001E1BCA" w:rsidRDefault="00543FEF" w:rsidP="00F75B5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на пульте СИГНАЛ-20М (или аналога) нажать кнопку сработавшего шлейфа и отключить его (сигнальная лампочка должна погаснуть);</w:t>
      </w:r>
    </w:p>
    <w:p w:rsidR="00543FEF" w:rsidRPr="001E1BCA" w:rsidRDefault="00543FEF" w:rsidP="00F75B5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повторно нажать кнопку сработавшего шлейфа и, если сигнал тревоги повторится, отключить шлейф;</w:t>
      </w:r>
    </w:p>
    <w:p w:rsidR="00543FEF" w:rsidRPr="001E1BCA" w:rsidRDefault="00543FEF" w:rsidP="00F75B5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по телефону 101 сообщить о ложном срабатывании АПС;</w:t>
      </w:r>
    </w:p>
    <w:p w:rsidR="00543FEF" w:rsidRPr="001E1BCA" w:rsidRDefault="00543FEF" w:rsidP="00F75B5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передать заявку о ложном срабатывании АПС в обслуживающую организацию.</w:t>
      </w:r>
    </w:p>
    <w:p w:rsidR="00543FEF" w:rsidRPr="001E1BCA" w:rsidRDefault="00543FEF" w:rsidP="00F75B5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проконтролировать ремонт и включение шлейфа.</w:t>
      </w:r>
    </w:p>
    <w:p w:rsidR="00543FEF" w:rsidRPr="001E1BCA" w:rsidRDefault="00543FEF" w:rsidP="001E1BCA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543FEF" w:rsidRPr="001E1BCA" w:rsidRDefault="00543FEF" w:rsidP="001E1BCA">
      <w:pPr>
        <w:pStyle w:val="NormalWeb"/>
        <w:spacing w:before="0" w:beforeAutospacing="0" w:after="0" w:afterAutospacing="0"/>
        <w:ind w:right="150"/>
        <w:jc w:val="center"/>
        <w:rPr>
          <w:b/>
          <w:caps/>
        </w:rPr>
      </w:pPr>
      <w:r>
        <w:rPr>
          <w:b/>
          <w:caps/>
          <w:lang w:val="en-US"/>
        </w:rPr>
        <w:t>VII</w:t>
      </w:r>
      <w:r w:rsidRPr="001E1BCA">
        <w:rPr>
          <w:b/>
          <w:caps/>
        </w:rPr>
        <w:t>. Заключительные положения</w:t>
      </w:r>
    </w:p>
    <w:p w:rsidR="00543FEF" w:rsidRPr="001E1BCA" w:rsidRDefault="00543FEF" w:rsidP="00F75B5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 xml:space="preserve">7.1. Настоящее </w:t>
      </w:r>
      <w:r>
        <w:rPr>
          <w:rFonts w:ascii="Times New Roman" w:hAnsi="Times New Roman" w:cs="Times New Roman"/>
          <w:color w:val="auto"/>
        </w:rPr>
        <w:t>Положение</w:t>
      </w:r>
      <w:r w:rsidRPr="001E1BCA">
        <w:rPr>
          <w:rFonts w:ascii="Times New Roman" w:hAnsi="Times New Roman" w:cs="Times New Roman"/>
          <w:color w:val="auto"/>
        </w:rPr>
        <w:t xml:space="preserve"> является локальным нормативным актом, принимается на Общем собрании работников и утверждается (либо вводится в действие) приказом </w:t>
      </w:r>
      <w:r>
        <w:rPr>
          <w:rFonts w:ascii="Times New Roman" w:hAnsi="Times New Roman" w:cs="Times New Roman"/>
          <w:color w:val="auto"/>
        </w:rPr>
        <w:t>руководителя Организации</w:t>
      </w:r>
      <w:r w:rsidRPr="001E1BCA">
        <w:rPr>
          <w:rFonts w:ascii="Times New Roman" w:hAnsi="Times New Roman" w:cs="Times New Roman"/>
          <w:color w:val="auto"/>
        </w:rPr>
        <w:t>.</w:t>
      </w:r>
    </w:p>
    <w:p w:rsidR="00543FEF" w:rsidRPr="001E1BCA" w:rsidRDefault="00543FEF" w:rsidP="00F75B5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43FEF" w:rsidRPr="001E1BCA" w:rsidRDefault="00543FEF" w:rsidP="00F75B5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7.3. Положение принимается на неопределенный срок. Изменения и дополнения к Положению принимаются в порядке, предусмотренном п.7.1 настоящего Положения.</w:t>
      </w:r>
    </w:p>
    <w:p w:rsidR="00543FEF" w:rsidRPr="001E1BCA" w:rsidRDefault="00543FEF" w:rsidP="00F75B5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E1BCA">
        <w:rPr>
          <w:rFonts w:ascii="Times New Roman" w:hAnsi="Times New Roman" w:cs="Times New Roman"/>
          <w:color w:val="auto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543FEF" w:rsidRPr="001E1BCA" w:rsidSect="001E1BCA">
      <w:headerReference w:type="default" r:id="rId7"/>
      <w:pgSz w:w="11900" w:h="16840"/>
      <w:pgMar w:top="1134" w:right="860" w:bottom="1134" w:left="1418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FEF" w:rsidRDefault="00543FEF" w:rsidP="001E1BCA">
      <w:r>
        <w:separator/>
      </w:r>
    </w:p>
  </w:endnote>
  <w:endnote w:type="continuationSeparator" w:id="0">
    <w:p w:rsidR="00543FEF" w:rsidRDefault="00543FEF" w:rsidP="001E1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FEF" w:rsidRDefault="00543FEF" w:rsidP="001E1BCA">
      <w:r>
        <w:separator/>
      </w:r>
    </w:p>
  </w:footnote>
  <w:footnote w:type="continuationSeparator" w:id="0">
    <w:p w:rsidR="00543FEF" w:rsidRDefault="00543FEF" w:rsidP="001E1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FEF" w:rsidRPr="001E1BCA" w:rsidRDefault="00543FEF">
    <w:pPr>
      <w:pStyle w:val="Header"/>
      <w:jc w:val="center"/>
      <w:rPr>
        <w:rFonts w:ascii="Times New Roman" w:hAnsi="Times New Roman" w:cs="Times New Roman"/>
      </w:rPr>
    </w:pPr>
    <w:r w:rsidRPr="001E1BCA">
      <w:rPr>
        <w:rFonts w:ascii="Times New Roman" w:hAnsi="Times New Roman" w:cs="Times New Roman"/>
      </w:rPr>
      <w:fldChar w:fldCharType="begin"/>
    </w:r>
    <w:r w:rsidRPr="001E1BCA">
      <w:rPr>
        <w:rFonts w:ascii="Times New Roman" w:hAnsi="Times New Roman" w:cs="Times New Roman"/>
      </w:rPr>
      <w:instrText>PAGE   \* MERGEFORMAT</w:instrText>
    </w:r>
    <w:r w:rsidRPr="001E1BCA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5</w:t>
    </w:r>
    <w:r w:rsidRPr="001E1BCA">
      <w:rPr>
        <w:rFonts w:ascii="Times New Roman" w:hAnsi="Times New Roman" w:cs="Times New Roman"/>
      </w:rPr>
      <w:fldChar w:fldCharType="end"/>
    </w:r>
  </w:p>
  <w:p w:rsidR="00543FEF" w:rsidRDefault="00543F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192"/>
    <w:multiLevelType w:val="hybridMultilevel"/>
    <w:tmpl w:val="4B8EF834"/>
    <w:lvl w:ilvl="0" w:tplc="F7448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01141"/>
    <w:multiLevelType w:val="hybridMultilevel"/>
    <w:tmpl w:val="15DE5DBE"/>
    <w:lvl w:ilvl="0" w:tplc="F7448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E3F1E"/>
    <w:multiLevelType w:val="hybridMultilevel"/>
    <w:tmpl w:val="C3E25E4E"/>
    <w:lvl w:ilvl="0" w:tplc="F7448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24E0304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3113E"/>
    <w:multiLevelType w:val="hybridMultilevel"/>
    <w:tmpl w:val="4BAC5284"/>
    <w:lvl w:ilvl="0" w:tplc="F7448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B277B"/>
    <w:multiLevelType w:val="hybridMultilevel"/>
    <w:tmpl w:val="A1F254D4"/>
    <w:lvl w:ilvl="0" w:tplc="F7448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314EA"/>
    <w:multiLevelType w:val="hybridMultilevel"/>
    <w:tmpl w:val="5BC611EC"/>
    <w:lvl w:ilvl="0" w:tplc="F7448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BCA"/>
    <w:rsid w:val="00050D92"/>
    <w:rsid w:val="001E1BCA"/>
    <w:rsid w:val="00343AB3"/>
    <w:rsid w:val="00402F5C"/>
    <w:rsid w:val="00447A05"/>
    <w:rsid w:val="00543FEF"/>
    <w:rsid w:val="0069246D"/>
    <w:rsid w:val="00BB20F8"/>
    <w:rsid w:val="00C1039E"/>
    <w:rsid w:val="00D3531A"/>
    <w:rsid w:val="00D70BA3"/>
    <w:rsid w:val="00F7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CA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531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531A"/>
    <w:rPr>
      <w:rFonts w:cs="Times New Roman"/>
    </w:rPr>
  </w:style>
  <w:style w:type="character" w:styleId="Hyperlink">
    <w:name w:val="Hyperlink"/>
    <w:basedOn w:val="DefaultParagraphFont"/>
    <w:uiPriority w:val="99"/>
    <w:rsid w:val="001E1BCA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1E1BCA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E1BCA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1E1B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uiPriority w:val="99"/>
    <w:rsid w:val="001E1B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E1BC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E1B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5</Pages>
  <Words>2157</Words>
  <Characters>12299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2022-02-26T14:05:00Z</dcterms:created>
  <dcterms:modified xsi:type="dcterms:W3CDTF">2022-03-10T13:07:00Z</dcterms:modified>
</cp:coreProperties>
</file>